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9ED1F" w14:textId="77777777" w:rsidR="00605B09" w:rsidRPr="008B19D6" w:rsidRDefault="00605B09" w:rsidP="00D2384B">
      <w:pPr>
        <w:rPr>
          <w:rFonts w:ascii="Arial" w:hAnsi="Arial" w:cs="Arial"/>
          <w:b/>
          <w:sz w:val="20"/>
          <w:szCs w:val="20"/>
        </w:rPr>
      </w:pPr>
    </w:p>
    <w:p w14:paraId="2C545AC9" w14:textId="3813D41F" w:rsidR="00066EF5" w:rsidRDefault="00066EF5" w:rsidP="00D2384B">
      <w:pPr>
        <w:jc w:val="center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Правила проведения</w:t>
      </w:r>
      <w:r w:rsidR="00406D59">
        <w:rPr>
          <w:rFonts w:ascii="Arial" w:hAnsi="Arial" w:cs="Arial"/>
          <w:b/>
          <w:sz w:val="20"/>
          <w:szCs w:val="20"/>
        </w:rPr>
        <w:t xml:space="preserve"> </w:t>
      </w:r>
      <w:r w:rsidR="003E5761">
        <w:rPr>
          <w:rFonts w:ascii="Arial" w:hAnsi="Arial" w:cs="Arial"/>
          <w:b/>
          <w:sz w:val="20"/>
          <w:szCs w:val="20"/>
        </w:rPr>
        <w:t>целевой маркетинговой кампании</w:t>
      </w:r>
      <w:r w:rsidRPr="008B19D6">
        <w:rPr>
          <w:rFonts w:ascii="Arial" w:hAnsi="Arial" w:cs="Arial"/>
          <w:b/>
          <w:sz w:val="20"/>
          <w:szCs w:val="20"/>
        </w:rPr>
        <w:br/>
        <w:t>«</w:t>
      </w:r>
      <w:r w:rsidR="003E5761">
        <w:rPr>
          <w:rFonts w:ascii="Arial" w:hAnsi="Arial" w:cs="Arial"/>
          <w:b/>
          <w:sz w:val="20"/>
          <w:szCs w:val="20"/>
        </w:rPr>
        <w:t xml:space="preserve">Скидка 15% на </w:t>
      </w:r>
      <w:r w:rsidR="006563EE">
        <w:rPr>
          <w:rFonts w:ascii="Arial" w:hAnsi="Arial" w:cs="Arial"/>
          <w:b/>
          <w:sz w:val="20"/>
          <w:szCs w:val="20"/>
        </w:rPr>
        <w:t>СОЖ</w:t>
      </w:r>
      <w:r w:rsidRPr="008B19D6">
        <w:rPr>
          <w:rFonts w:ascii="Arial" w:hAnsi="Arial" w:cs="Arial"/>
          <w:b/>
          <w:sz w:val="20"/>
          <w:szCs w:val="20"/>
        </w:rPr>
        <w:t>»</w:t>
      </w:r>
      <w:bookmarkStart w:id="0" w:name="_GoBack"/>
      <w:bookmarkEnd w:id="0"/>
    </w:p>
    <w:p w14:paraId="531835B4" w14:textId="77777777" w:rsidR="00F826D3" w:rsidRPr="008B19D6" w:rsidRDefault="00F826D3" w:rsidP="00D2384B">
      <w:pPr>
        <w:jc w:val="center"/>
        <w:rPr>
          <w:rFonts w:ascii="Arial" w:hAnsi="Arial" w:cs="Arial"/>
          <w:b/>
          <w:sz w:val="20"/>
          <w:szCs w:val="20"/>
        </w:rPr>
      </w:pPr>
    </w:p>
    <w:p w14:paraId="3B2B8911" w14:textId="7E70D52D" w:rsidR="00066EF5" w:rsidRDefault="00066EF5" w:rsidP="00D2384B">
      <w:pPr>
        <w:pStyle w:val="aa"/>
        <w:numPr>
          <w:ilvl w:val="0"/>
          <w:numId w:val="7"/>
        </w:numPr>
        <w:tabs>
          <w:tab w:val="left" w:pos="993"/>
        </w:tabs>
        <w:ind w:left="0" w:firstLine="56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Основные положения</w:t>
      </w:r>
      <w:r w:rsidR="001A1E54" w:rsidRPr="008B19D6">
        <w:rPr>
          <w:rFonts w:ascii="Arial" w:hAnsi="Arial" w:cs="Arial"/>
          <w:b/>
          <w:sz w:val="20"/>
          <w:szCs w:val="20"/>
        </w:rPr>
        <w:t>:</w:t>
      </w:r>
    </w:p>
    <w:p w14:paraId="49AF1B21" w14:textId="77777777" w:rsidR="00194375" w:rsidRPr="008B19D6" w:rsidRDefault="00194375" w:rsidP="00D2384B">
      <w:pPr>
        <w:pStyle w:val="aa"/>
        <w:tabs>
          <w:tab w:val="left" w:pos="993"/>
        </w:tabs>
        <w:ind w:left="0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14:paraId="103625EC" w14:textId="28AC8131" w:rsidR="00066EF5" w:rsidRPr="009D1303" w:rsidRDefault="00066EF5" w:rsidP="00BF6150">
      <w:pPr>
        <w:pStyle w:val="aa"/>
        <w:numPr>
          <w:ilvl w:val="1"/>
          <w:numId w:val="11"/>
        </w:numPr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9D1303">
        <w:rPr>
          <w:rFonts w:ascii="Arial" w:hAnsi="Arial" w:cs="Arial"/>
          <w:sz w:val="20"/>
          <w:szCs w:val="20"/>
        </w:rPr>
        <w:t xml:space="preserve">В целях </w:t>
      </w:r>
      <w:r w:rsidR="00E47473" w:rsidRPr="009D1303">
        <w:rPr>
          <w:rFonts w:ascii="Arial" w:hAnsi="Arial" w:cs="Arial"/>
          <w:sz w:val="20"/>
          <w:szCs w:val="20"/>
        </w:rPr>
        <w:t>развития интереса</w:t>
      </w:r>
      <w:r w:rsidR="00CC4710" w:rsidRPr="009D1303">
        <w:rPr>
          <w:rFonts w:ascii="Arial" w:hAnsi="Arial" w:cs="Arial"/>
          <w:sz w:val="20"/>
          <w:szCs w:val="20"/>
        </w:rPr>
        <w:t xml:space="preserve"> у корпоративных клиентов</w:t>
      </w:r>
      <w:r w:rsidR="00E47473" w:rsidRPr="009D1303">
        <w:rPr>
          <w:rFonts w:ascii="Arial" w:hAnsi="Arial" w:cs="Arial"/>
          <w:sz w:val="20"/>
          <w:szCs w:val="20"/>
        </w:rPr>
        <w:t xml:space="preserve"> к приобретению сопутствующих товаров и услуг </w:t>
      </w:r>
      <w:r w:rsidR="000C71EB" w:rsidRPr="009D1303">
        <w:rPr>
          <w:rFonts w:ascii="Arial" w:hAnsi="Arial" w:cs="Arial"/>
          <w:sz w:val="20"/>
          <w:szCs w:val="20"/>
        </w:rPr>
        <w:t>проводится</w:t>
      </w:r>
      <w:r w:rsidR="001A1E54" w:rsidRPr="009D1303">
        <w:rPr>
          <w:rFonts w:ascii="Arial" w:hAnsi="Arial" w:cs="Arial"/>
          <w:sz w:val="20"/>
          <w:szCs w:val="20"/>
        </w:rPr>
        <w:t xml:space="preserve"> </w:t>
      </w:r>
      <w:r w:rsidR="00085C61" w:rsidRPr="009D1303">
        <w:rPr>
          <w:rFonts w:ascii="Arial" w:hAnsi="Arial" w:cs="Arial"/>
          <w:sz w:val="20"/>
          <w:szCs w:val="20"/>
        </w:rPr>
        <w:t>настоящ</w:t>
      </w:r>
      <w:r w:rsidR="00820687">
        <w:rPr>
          <w:rFonts w:ascii="Arial" w:hAnsi="Arial" w:cs="Arial"/>
          <w:sz w:val="20"/>
          <w:szCs w:val="20"/>
        </w:rPr>
        <w:t>ая рекламная акция</w:t>
      </w:r>
      <w:r w:rsidR="00406D59" w:rsidRPr="009D1303">
        <w:rPr>
          <w:rFonts w:ascii="Arial" w:hAnsi="Arial" w:cs="Arial"/>
          <w:sz w:val="20"/>
          <w:szCs w:val="20"/>
        </w:rPr>
        <w:t xml:space="preserve"> </w:t>
      </w:r>
      <w:r w:rsidRPr="009D1303">
        <w:rPr>
          <w:rFonts w:ascii="Arial" w:hAnsi="Arial" w:cs="Arial"/>
          <w:sz w:val="20"/>
          <w:szCs w:val="20"/>
        </w:rPr>
        <w:t>«</w:t>
      </w:r>
      <w:r w:rsidR="003E5761">
        <w:rPr>
          <w:rFonts w:ascii="Arial" w:hAnsi="Arial" w:cs="Arial"/>
          <w:sz w:val="20"/>
          <w:szCs w:val="20"/>
        </w:rPr>
        <w:t xml:space="preserve">Скидка 15% на </w:t>
      </w:r>
      <w:r w:rsidR="006563EE">
        <w:rPr>
          <w:rFonts w:ascii="Arial" w:hAnsi="Arial" w:cs="Arial"/>
          <w:sz w:val="20"/>
          <w:szCs w:val="20"/>
        </w:rPr>
        <w:t>СОЖ</w:t>
      </w:r>
      <w:r w:rsidRPr="009D1303">
        <w:rPr>
          <w:rFonts w:ascii="Arial" w:hAnsi="Arial" w:cs="Arial"/>
          <w:sz w:val="20"/>
          <w:szCs w:val="20"/>
        </w:rPr>
        <w:t>» (далее</w:t>
      </w:r>
      <w:r w:rsidRPr="009D1303">
        <w:rPr>
          <w:rFonts w:ascii="Arial" w:hAnsi="Arial" w:cs="Arial"/>
          <w:bCs/>
          <w:sz w:val="20"/>
          <w:szCs w:val="20"/>
        </w:rPr>
        <w:t xml:space="preserve"> – «Акция»).</w:t>
      </w:r>
    </w:p>
    <w:p w14:paraId="5BF014F6" w14:textId="138AD674" w:rsidR="00763BD3" w:rsidRPr="0037491E" w:rsidRDefault="006563EE" w:rsidP="006563EE">
      <w:pPr>
        <w:pStyle w:val="aa"/>
        <w:numPr>
          <w:ilvl w:val="1"/>
          <w:numId w:val="11"/>
        </w:numPr>
        <w:ind w:left="0" w:firstLine="567"/>
        <w:jc w:val="both"/>
        <w:rPr>
          <w:rFonts w:ascii="Arial" w:hAnsi="Arial" w:cs="Arial"/>
          <w:bCs/>
          <w:sz w:val="20"/>
          <w:szCs w:val="20"/>
        </w:rPr>
      </w:pPr>
      <w:r w:rsidRPr="006563EE">
        <w:rPr>
          <w:rFonts w:ascii="Arial" w:hAnsi="Arial" w:cs="Arial"/>
          <w:bCs/>
          <w:sz w:val="20"/>
          <w:szCs w:val="20"/>
        </w:rPr>
        <w:t>В Акции участвуют все виды СОЖ (</w:t>
      </w:r>
      <w:proofErr w:type="spellStart"/>
      <w:r w:rsidRPr="006563EE">
        <w:rPr>
          <w:rFonts w:ascii="Arial" w:hAnsi="Arial" w:cs="Arial"/>
          <w:bCs/>
          <w:sz w:val="20"/>
          <w:szCs w:val="20"/>
        </w:rPr>
        <w:t>стеклоомывающие</w:t>
      </w:r>
      <w:proofErr w:type="spellEnd"/>
      <w:r w:rsidRPr="006563EE">
        <w:rPr>
          <w:rFonts w:ascii="Arial" w:hAnsi="Arial" w:cs="Arial"/>
          <w:bCs/>
          <w:sz w:val="20"/>
          <w:szCs w:val="20"/>
        </w:rPr>
        <w:t xml:space="preserve"> жидкости) (далее – «</w:t>
      </w:r>
      <w:proofErr w:type="spellStart"/>
      <w:r w:rsidRPr="006563EE">
        <w:rPr>
          <w:rFonts w:ascii="Arial" w:hAnsi="Arial" w:cs="Arial"/>
          <w:bCs/>
          <w:sz w:val="20"/>
          <w:szCs w:val="20"/>
        </w:rPr>
        <w:t>Акционный</w:t>
      </w:r>
      <w:proofErr w:type="spellEnd"/>
      <w:r w:rsidRPr="006563EE">
        <w:rPr>
          <w:rFonts w:ascii="Arial" w:hAnsi="Arial" w:cs="Arial"/>
          <w:bCs/>
          <w:sz w:val="20"/>
          <w:szCs w:val="20"/>
        </w:rPr>
        <w:t xml:space="preserve"> товар»), относящиеся к категории «СОЖ».</w:t>
      </w:r>
    </w:p>
    <w:p w14:paraId="085992EC" w14:textId="35468629" w:rsidR="00066EF5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 xml:space="preserve">Настоящая Акция является </w:t>
      </w:r>
      <w:r w:rsidR="00B2134A">
        <w:rPr>
          <w:rFonts w:ascii="Arial" w:hAnsi="Arial" w:cs="Arial"/>
          <w:sz w:val="20"/>
          <w:szCs w:val="20"/>
        </w:rPr>
        <w:t>целевой маркетинговой кампанией</w:t>
      </w:r>
      <w:r w:rsidR="00243F0E" w:rsidRPr="008B19D6">
        <w:rPr>
          <w:rFonts w:ascii="Arial" w:hAnsi="Arial" w:cs="Arial"/>
          <w:sz w:val="20"/>
          <w:szCs w:val="20"/>
        </w:rPr>
        <w:t xml:space="preserve"> </w:t>
      </w:r>
      <w:r w:rsidR="002C0FED">
        <w:rPr>
          <w:rFonts w:ascii="Arial" w:hAnsi="Arial" w:cs="Arial"/>
          <w:sz w:val="20"/>
          <w:szCs w:val="20"/>
        </w:rPr>
        <w:t xml:space="preserve">для </w:t>
      </w:r>
      <w:r w:rsidR="00CC4710">
        <w:rPr>
          <w:rFonts w:ascii="Arial" w:hAnsi="Arial" w:cs="Arial"/>
          <w:sz w:val="20"/>
          <w:szCs w:val="20"/>
        </w:rPr>
        <w:t>корпоративных</w:t>
      </w:r>
      <w:r w:rsidRPr="008B19D6">
        <w:rPr>
          <w:rFonts w:ascii="Arial" w:hAnsi="Arial" w:cs="Arial"/>
          <w:sz w:val="20"/>
          <w:szCs w:val="20"/>
        </w:rPr>
        <w:t xml:space="preserve"> клиентов Общества</w:t>
      </w:r>
      <w:r w:rsidR="00A85253">
        <w:rPr>
          <w:rFonts w:ascii="Arial" w:hAnsi="Arial" w:cs="Arial"/>
          <w:sz w:val="20"/>
          <w:szCs w:val="20"/>
        </w:rPr>
        <w:t xml:space="preserve">, </w:t>
      </w:r>
      <w:r w:rsidR="00BF6150">
        <w:rPr>
          <w:rFonts w:ascii="Arial" w:hAnsi="Arial" w:cs="Arial"/>
          <w:sz w:val="20"/>
          <w:szCs w:val="20"/>
        </w:rPr>
        <w:t xml:space="preserve">имеющих действующий </w:t>
      </w:r>
      <w:r w:rsidR="00A85253">
        <w:rPr>
          <w:rFonts w:ascii="Arial" w:hAnsi="Arial" w:cs="Arial"/>
          <w:sz w:val="20"/>
          <w:szCs w:val="20"/>
        </w:rPr>
        <w:t xml:space="preserve">договор </w:t>
      </w:r>
      <w:r w:rsidR="00ED2E0E">
        <w:rPr>
          <w:rFonts w:ascii="Arial" w:hAnsi="Arial" w:cs="Arial"/>
          <w:sz w:val="20"/>
          <w:szCs w:val="20"/>
        </w:rPr>
        <w:t xml:space="preserve">поставки и оказания услуг с использованием сервисной карты </w:t>
      </w:r>
      <w:r w:rsidR="00820687">
        <w:rPr>
          <w:rFonts w:ascii="Arial" w:hAnsi="Arial" w:cs="Arial"/>
          <w:sz w:val="20"/>
          <w:szCs w:val="20"/>
        </w:rPr>
        <w:t>«</w:t>
      </w:r>
      <w:r w:rsidR="00ED2E0E">
        <w:rPr>
          <w:rFonts w:ascii="Arial" w:hAnsi="Arial" w:cs="Arial"/>
          <w:sz w:val="20"/>
          <w:szCs w:val="20"/>
        </w:rPr>
        <w:t>ОПТИ 24</w:t>
      </w:r>
      <w:r w:rsidR="00820687">
        <w:rPr>
          <w:rFonts w:ascii="Arial" w:hAnsi="Arial" w:cs="Arial"/>
          <w:sz w:val="20"/>
          <w:szCs w:val="20"/>
        </w:rPr>
        <w:t>»</w:t>
      </w:r>
      <w:r w:rsidR="00BF6150">
        <w:rPr>
          <w:rFonts w:ascii="Arial" w:hAnsi="Arial" w:cs="Arial"/>
          <w:sz w:val="20"/>
          <w:szCs w:val="20"/>
        </w:rPr>
        <w:t>.</w:t>
      </w:r>
    </w:p>
    <w:p w14:paraId="6F662672" w14:textId="1195DF67" w:rsidR="00066EF5" w:rsidRPr="008B19D6" w:rsidRDefault="00066EF5" w:rsidP="00D2384B">
      <w:pPr>
        <w:pStyle w:val="aa"/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1.2. Настоящая Акция не является лотереей в смысле Федерального закона РФ от 11.11.2003 № 138 – ФЗ «О лотереях», не является публичным конкурсом в смысле гл. 57 ГК РФ.</w:t>
      </w:r>
    </w:p>
    <w:p w14:paraId="3CDDE4E4" w14:textId="77777777" w:rsidR="00066EF5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1.3.</w:t>
      </w:r>
      <w:r w:rsidRPr="008B19D6">
        <w:rPr>
          <w:rFonts w:ascii="Arial" w:hAnsi="Arial" w:cs="Arial"/>
          <w:b/>
          <w:sz w:val="20"/>
          <w:szCs w:val="20"/>
        </w:rPr>
        <w:t> </w:t>
      </w:r>
      <w:r w:rsidRPr="008B19D6">
        <w:rPr>
          <w:rFonts w:ascii="Arial" w:hAnsi="Arial" w:cs="Arial"/>
          <w:sz w:val="20"/>
          <w:szCs w:val="20"/>
        </w:rPr>
        <w:t>Термины и определения</w:t>
      </w:r>
    </w:p>
    <w:p w14:paraId="27A2D3E0" w14:textId="3051C105" w:rsidR="00066EF5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Организатор</w:t>
      </w:r>
      <w:r w:rsidRPr="008B19D6">
        <w:rPr>
          <w:rFonts w:ascii="Arial" w:hAnsi="Arial" w:cs="Arial"/>
          <w:sz w:val="20"/>
          <w:szCs w:val="20"/>
        </w:rPr>
        <w:t xml:space="preserve"> – Общество с ограниченной ответственностью «Газпромнефть-</w:t>
      </w:r>
      <w:r w:rsidR="003D219C" w:rsidRPr="008B19D6">
        <w:rPr>
          <w:rFonts w:ascii="Arial" w:hAnsi="Arial" w:cs="Arial"/>
          <w:sz w:val="20"/>
          <w:szCs w:val="20"/>
        </w:rPr>
        <w:t>Региональные</w:t>
      </w:r>
      <w:r w:rsidRPr="008B19D6">
        <w:rPr>
          <w:rFonts w:ascii="Arial" w:hAnsi="Arial" w:cs="Arial"/>
          <w:sz w:val="20"/>
          <w:szCs w:val="20"/>
        </w:rPr>
        <w:t xml:space="preserve"> продажи»</w:t>
      </w:r>
      <w:r w:rsidR="000C53AF">
        <w:rPr>
          <w:rFonts w:ascii="Arial" w:hAnsi="Arial" w:cs="Arial"/>
          <w:sz w:val="20"/>
          <w:szCs w:val="20"/>
        </w:rPr>
        <w:t xml:space="preserve"> (выше и далее по тексту – «Общество»)</w:t>
      </w:r>
      <w:r w:rsidRPr="008B19D6">
        <w:rPr>
          <w:rFonts w:ascii="Arial" w:hAnsi="Arial" w:cs="Arial"/>
          <w:sz w:val="20"/>
          <w:szCs w:val="20"/>
        </w:rPr>
        <w:t xml:space="preserve">, являющееся юридическим лицом, созданным в соответствии с законодательством РФ, ОГРН </w:t>
      </w:r>
      <w:r w:rsidR="003D219C" w:rsidRPr="008B19D6">
        <w:rPr>
          <w:rFonts w:ascii="Arial" w:hAnsi="Arial" w:cs="Arial"/>
          <w:sz w:val="20"/>
          <w:szCs w:val="20"/>
        </w:rPr>
        <w:t>1084703003384</w:t>
      </w:r>
      <w:r w:rsidRPr="008B19D6">
        <w:rPr>
          <w:rFonts w:ascii="Arial" w:hAnsi="Arial" w:cs="Arial"/>
          <w:sz w:val="20"/>
          <w:szCs w:val="20"/>
        </w:rPr>
        <w:t xml:space="preserve"> ИНН </w:t>
      </w:r>
      <w:r w:rsidR="003D219C" w:rsidRPr="008B19D6">
        <w:rPr>
          <w:rFonts w:ascii="Arial" w:hAnsi="Arial" w:cs="Arial"/>
          <w:sz w:val="20"/>
          <w:szCs w:val="20"/>
        </w:rPr>
        <w:t>4703105075</w:t>
      </w:r>
      <w:r w:rsidRPr="008B19D6">
        <w:rPr>
          <w:rFonts w:ascii="Arial" w:hAnsi="Arial" w:cs="Arial"/>
          <w:sz w:val="20"/>
          <w:szCs w:val="20"/>
        </w:rPr>
        <w:t xml:space="preserve"> КПП </w:t>
      </w:r>
      <w:r w:rsidR="000C53AF">
        <w:rPr>
          <w:rFonts w:ascii="Arial" w:hAnsi="Arial" w:cs="Arial"/>
          <w:sz w:val="20"/>
          <w:szCs w:val="20"/>
        </w:rPr>
        <w:t>к</w:t>
      </w:r>
      <w:r w:rsidRPr="008B19D6">
        <w:rPr>
          <w:rFonts w:ascii="Arial" w:hAnsi="Arial" w:cs="Arial"/>
          <w:sz w:val="20"/>
          <w:szCs w:val="20"/>
        </w:rPr>
        <w:t xml:space="preserve">рупнейшего налогоплательщика </w:t>
      </w:r>
      <w:r w:rsidR="003D219C" w:rsidRPr="008B19D6">
        <w:rPr>
          <w:rFonts w:ascii="Arial" w:hAnsi="Arial" w:cs="Arial"/>
          <w:sz w:val="20"/>
          <w:szCs w:val="20"/>
        </w:rPr>
        <w:t>997250001</w:t>
      </w:r>
      <w:r w:rsidRPr="008B19D6">
        <w:rPr>
          <w:rFonts w:ascii="Arial" w:hAnsi="Arial" w:cs="Arial"/>
          <w:sz w:val="20"/>
          <w:szCs w:val="20"/>
        </w:rPr>
        <w:t xml:space="preserve">, место нахождения: </w:t>
      </w:r>
      <w:r w:rsidR="003D219C" w:rsidRPr="008B19D6">
        <w:rPr>
          <w:rFonts w:ascii="Arial" w:hAnsi="Arial" w:cs="Arial"/>
          <w:sz w:val="20"/>
          <w:szCs w:val="20"/>
        </w:rPr>
        <w:t xml:space="preserve">191014, г. Санкт-Петербург, пер. </w:t>
      </w:r>
      <w:proofErr w:type="spellStart"/>
      <w:r w:rsidR="003D219C" w:rsidRPr="008B19D6">
        <w:rPr>
          <w:rFonts w:ascii="Arial" w:hAnsi="Arial" w:cs="Arial"/>
          <w:sz w:val="20"/>
          <w:szCs w:val="20"/>
        </w:rPr>
        <w:t>Виленский</w:t>
      </w:r>
      <w:proofErr w:type="spellEnd"/>
      <w:r w:rsidR="003D219C" w:rsidRPr="008B19D6">
        <w:rPr>
          <w:rFonts w:ascii="Arial" w:hAnsi="Arial" w:cs="Arial"/>
          <w:sz w:val="20"/>
          <w:szCs w:val="20"/>
        </w:rPr>
        <w:t>, д. 14 литера А, оф. 203</w:t>
      </w:r>
      <w:r w:rsidRPr="008B19D6">
        <w:rPr>
          <w:rFonts w:ascii="Arial" w:hAnsi="Arial" w:cs="Arial"/>
          <w:sz w:val="20"/>
          <w:szCs w:val="20"/>
        </w:rPr>
        <w:t>.</w:t>
      </w:r>
    </w:p>
    <w:p w14:paraId="3A5D0D94" w14:textId="7A42E06E" w:rsidR="006A4D0B" w:rsidRDefault="00066EF5" w:rsidP="006A4D0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 xml:space="preserve">Участник </w:t>
      </w:r>
      <w:r w:rsidRPr="008B19D6">
        <w:rPr>
          <w:rFonts w:ascii="Arial" w:hAnsi="Arial" w:cs="Arial"/>
          <w:sz w:val="20"/>
          <w:szCs w:val="20"/>
        </w:rPr>
        <w:t>–</w:t>
      </w:r>
      <w:r w:rsidR="006568BA">
        <w:rPr>
          <w:rFonts w:ascii="Arial" w:hAnsi="Arial" w:cs="Arial"/>
          <w:sz w:val="20"/>
          <w:szCs w:val="20"/>
        </w:rPr>
        <w:t xml:space="preserve"> </w:t>
      </w:r>
      <w:r w:rsidR="00CC4710" w:rsidRPr="009D33EE">
        <w:rPr>
          <w:rFonts w:ascii="Arial" w:hAnsi="Arial" w:cs="Arial"/>
          <w:sz w:val="20"/>
          <w:szCs w:val="20"/>
        </w:rPr>
        <w:t>хозяйствующий субъект (юридические лица и индивидуальные предприниматели), имеющий действующ</w:t>
      </w:r>
      <w:r w:rsidR="00BF6150">
        <w:rPr>
          <w:rFonts w:ascii="Arial" w:hAnsi="Arial" w:cs="Arial"/>
          <w:sz w:val="20"/>
          <w:szCs w:val="20"/>
        </w:rPr>
        <w:t>ий</w:t>
      </w:r>
      <w:r w:rsidR="00CC4710" w:rsidRPr="009D33EE">
        <w:rPr>
          <w:rFonts w:ascii="Arial" w:hAnsi="Arial" w:cs="Arial"/>
          <w:sz w:val="20"/>
          <w:szCs w:val="20"/>
        </w:rPr>
        <w:t xml:space="preserve"> договор поставки товара и оказания услуг с использованием сервисных карт </w:t>
      </w:r>
      <w:r w:rsidR="00E84874">
        <w:rPr>
          <w:rFonts w:ascii="Arial" w:hAnsi="Arial" w:cs="Arial"/>
          <w:sz w:val="20"/>
          <w:szCs w:val="20"/>
        </w:rPr>
        <w:t>«</w:t>
      </w:r>
      <w:r w:rsidR="001E3C9F">
        <w:rPr>
          <w:rFonts w:ascii="Arial" w:hAnsi="Arial" w:cs="Arial"/>
          <w:sz w:val="20"/>
          <w:szCs w:val="20"/>
        </w:rPr>
        <w:t>ОПТИ 24</w:t>
      </w:r>
      <w:r w:rsidR="00E84874">
        <w:rPr>
          <w:rFonts w:ascii="Arial" w:hAnsi="Arial" w:cs="Arial"/>
          <w:sz w:val="20"/>
          <w:szCs w:val="20"/>
        </w:rPr>
        <w:t>»</w:t>
      </w:r>
      <w:r w:rsidR="001E3C9F">
        <w:rPr>
          <w:rFonts w:ascii="Arial" w:hAnsi="Arial" w:cs="Arial"/>
          <w:sz w:val="20"/>
          <w:szCs w:val="20"/>
        </w:rPr>
        <w:t xml:space="preserve"> </w:t>
      </w:r>
      <w:r w:rsidR="00CC4710" w:rsidRPr="009D33EE">
        <w:rPr>
          <w:rFonts w:ascii="Arial" w:hAnsi="Arial" w:cs="Arial"/>
          <w:sz w:val="20"/>
          <w:szCs w:val="20"/>
        </w:rPr>
        <w:t>Общества</w:t>
      </w:r>
      <w:r w:rsidR="006A4D0B">
        <w:rPr>
          <w:rFonts w:ascii="Arial" w:hAnsi="Arial" w:cs="Arial"/>
          <w:sz w:val="20"/>
          <w:szCs w:val="20"/>
        </w:rPr>
        <w:t xml:space="preserve"> </w:t>
      </w:r>
      <w:r w:rsidR="006A4D0B" w:rsidRPr="001973B9">
        <w:rPr>
          <w:rFonts w:ascii="Arial" w:hAnsi="Arial" w:cs="Arial"/>
          <w:sz w:val="20"/>
          <w:szCs w:val="20"/>
        </w:rPr>
        <w:t>и отвечающий следующим критериям:</w:t>
      </w:r>
    </w:p>
    <w:p w14:paraId="1EDEBDD6" w14:textId="017BE9C5" w:rsidR="006A4D0B" w:rsidRDefault="006A4D0B" w:rsidP="006A4D0B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не приобретал товар из категории «</w:t>
      </w:r>
      <w:r w:rsidR="001D2761">
        <w:rPr>
          <w:rFonts w:ascii="Arial" w:hAnsi="Arial" w:cs="Arial"/>
          <w:sz w:val="20"/>
          <w:szCs w:val="20"/>
        </w:rPr>
        <w:t>СОЖ</w:t>
      </w:r>
      <w:r>
        <w:rPr>
          <w:rFonts w:ascii="Arial" w:hAnsi="Arial" w:cs="Arial"/>
          <w:sz w:val="20"/>
          <w:szCs w:val="20"/>
        </w:rPr>
        <w:t>» в 2022 году;</w:t>
      </w:r>
    </w:p>
    <w:p w14:paraId="7096E7BF" w14:textId="5FDE2AC6" w:rsidR="00243F0E" w:rsidRPr="009D33EE" w:rsidRDefault="006A4D0B" w:rsidP="00A961D4">
      <w:pPr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приобретает товар из категории «</w:t>
      </w:r>
      <w:r w:rsidR="001D2761">
        <w:rPr>
          <w:rFonts w:ascii="Arial" w:hAnsi="Arial" w:cs="Arial"/>
          <w:sz w:val="20"/>
          <w:szCs w:val="20"/>
        </w:rPr>
        <w:t>СОЖ</w:t>
      </w:r>
      <w:r>
        <w:rPr>
          <w:rFonts w:ascii="Arial" w:hAnsi="Arial" w:cs="Arial"/>
          <w:sz w:val="20"/>
          <w:szCs w:val="20"/>
        </w:rPr>
        <w:t>» реже, чем один раз в месяц</w:t>
      </w:r>
      <w:r w:rsidR="00B2134A" w:rsidRPr="00B2134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 период с 01.01.2023 по 30.06.2023;</w:t>
      </w:r>
    </w:p>
    <w:p w14:paraId="1BA17123" w14:textId="15C16DA0" w:rsidR="00066EF5" w:rsidRPr="008B19D6" w:rsidRDefault="00066EF5" w:rsidP="00D2384B">
      <w:pPr>
        <w:pStyle w:val="aa"/>
        <w:ind w:left="0" w:firstLine="567"/>
        <w:contextualSpacing w:val="0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 xml:space="preserve">1.4. Условия и порядок проведения Акции </w:t>
      </w:r>
      <w:r w:rsidRPr="008B19D6">
        <w:rPr>
          <w:rFonts w:ascii="Arial" w:hAnsi="Arial" w:cs="Arial"/>
          <w:bCs/>
          <w:sz w:val="20"/>
          <w:szCs w:val="20"/>
        </w:rPr>
        <w:t>определяются настоящими правилами (далее – «Правила»).</w:t>
      </w:r>
      <w:r w:rsidRPr="008B19D6">
        <w:rPr>
          <w:rFonts w:ascii="Arial" w:hAnsi="Arial" w:cs="Arial"/>
          <w:sz w:val="20"/>
          <w:szCs w:val="20"/>
        </w:rPr>
        <w:t xml:space="preserve"> Во всем, что не предусмотрено настоящими Правилами, Организатор и Участник руководствуются действующим законодательством Российской Федерации.</w:t>
      </w:r>
    </w:p>
    <w:p w14:paraId="3BE5654D" w14:textId="087F8369" w:rsidR="00066EF5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1.5. Участие в Акции подразумевает ознакомление и полное согласие Участника с условиями Акции.</w:t>
      </w:r>
    </w:p>
    <w:p w14:paraId="6A6C170F" w14:textId="77777777" w:rsidR="00066EF5" w:rsidRPr="008B19D6" w:rsidRDefault="00066EF5" w:rsidP="00D2384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4FBD7D5B" w14:textId="5DB09D86" w:rsidR="00066EF5" w:rsidRDefault="00066EF5" w:rsidP="00D2384B">
      <w:pPr>
        <w:pStyle w:val="aa"/>
        <w:numPr>
          <w:ilvl w:val="0"/>
          <w:numId w:val="7"/>
        </w:numPr>
        <w:tabs>
          <w:tab w:val="left" w:pos="426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Сроки проведения Акции</w:t>
      </w:r>
      <w:r w:rsidR="00B474D7" w:rsidRPr="008B19D6">
        <w:rPr>
          <w:rFonts w:ascii="Arial" w:hAnsi="Arial" w:cs="Arial"/>
          <w:b/>
          <w:sz w:val="20"/>
          <w:szCs w:val="20"/>
        </w:rPr>
        <w:t>:</w:t>
      </w:r>
      <w:r w:rsidRPr="008B19D6">
        <w:rPr>
          <w:rFonts w:ascii="Arial" w:hAnsi="Arial" w:cs="Arial"/>
          <w:b/>
          <w:sz w:val="20"/>
          <w:szCs w:val="20"/>
        </w:rPr>
        <w:t xml:space="preserve"> </w:t>
      </w:r>
    </w:p>
    <w:p w14:paraId="5B980408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620E533F" w14:textId="7C5C776C" w:rsidR="003477F6" w:rsidRPr="008B19D6" w:rsidRDefault="00066EF5" w:rsidP="00D2384B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Акция проводится</w:t>
      </w:r>
      <w:r w:rsidR="00E56B94">
        <w:rPr>
          <w:rFonts w:ascii="Arial" w:hAnsi="Arial" w:cs="Arial"/>
          <w:sz w:val="20"/>
          <w:szCs w:val="20"/>
        </w:rPr>
        <w:t xml:space="preserve"> в период</w:t>
      </w:r>
      <w:r w:rsidRPr="008B19D6">
        <w:rPr>
          <w:rFonts w:ascii="Arial" w:hAnsi="Arial" w:cs="Arial"/>
          <w:sz w:val="20"/>
          <w:szCs w:val="20"/>
        </w:rPr>
        <w:t xml:space="preserve"> </w:t>
      </w:r>
      <w:r w:rsidRPr="008B19D6">
        <w:rPr>
          <w:rFonts w:ascii="Arial" w:hAnsi="Arial" w:cs="Arial"/>
          <w:bCs/>
          <w:sz w:val="20"/>
          <w:szCs w:val="20"/>
        </w:rPr>
        <w:t xml:space="preserve">с </w:t>
      </w:r>
      <w:r w:rsidR="00B2134A">
        <w:rPr>
          <w:rFonts w:ascii="Arial" w:hAnsi="Arial" w:cs="Arial"/>
          <w:bCs/>
          <w:sz w:val="20"/>
          <w:szCs w:val="20"/>
        </w:rPr>
        <w:t xml:space="preserve">00:01 </w:t>
      </w:r>
      <w:r w:rsidR="00AF4FB3">
        <w:rPr>
          <w:rFonts w:ascii="Arial" w:hAnsi="Arial" w:cs="Arial"/>
          <w:bCs/>
          <w:sz w:val="20"/>
          <w:szCs w:val="20"/>
        </w:rPr>
        <w:t>01.09.</w:t>
      </w:r>
      <w:r w:rsidR="003E5761">
        <w:rPr>
          <w:rFonts w:ascii="Arial" w:hAnsi="Arial" w:cs="Arial"/>
          <w:bCs/>
          <w:sz w:val="20"/>
          <w:szCs w:val="20"/>
        </w:rPr>
        <w:t>2023</w:t>
      </w:r>
      <w:r w:rsidRPr="008B19D6">
        <w:rPr>
          <w:rFonts w:ascii="Arial" w:hAnsi="Arial" w:cs="Arial"/>
          <w:bCs/>
          <w:sz w:val="20"/>
          <w:szCs w:val="20"/>
        </w:rPr>
        <w:t xml:space="preserve"> г. по </w:t>
      </w:r>
      <w:r w:rsidR="00B2134A">
        <w:rPr>
          <w:rFonts w:ascii="Arial" w:hAnsi="Arial" w:cs="Arial"/>
          <w:bCs/>
          <w:sz w:val="20"/>
          <w:szCs w:val="20"/>
        </w:rPr>
        <w:t xml:space="preserve">00:01 </w:t>
      </w:r>
      <w:r w:rsidR="00AF4FB3">
        <w:rPr>
          <w:rFonts w:ascii="Arial" w:hAnsi="Arial" w:cs="Arial"/>
          <w:bCs/>
          <w:sz w:val="20"/>
          <w:szCs w:val="20"/>
        </w:rPr>
        <w:t>30.09.</w:t>
      </w:r>
      <w:r w:rsidR="006A4D0B">
        <w:rPr>
          <w:rFonts w:ascii="Arial" w:hAnsi="Arial" w:cs="Arial"/>
          <w:bCs/>
          <w:sz w:val="20"/>
          <w:szCs w:val="20"/>
        </w:rPr>
        <w:t>2023</w:t>
      </w:r>
      <w:r w:rsidRPr="008B19D6">
        <w:rPr>
          <w:rFonts w:ascii="Arial" w:hAnsi="Arial" w:cs="Arial"/>
          <w:bCs/>
          <w:sz w:val="20"/>
          <w:szCs w:val="20"/>
        </w:rPr>
        <w:t xml:space="preserve"> г.</w:t>
      </w:r>
      <w:r w:rsidR="003477F6" w:rsidRPr="008B19D6">
        <w:rPr>
          <w:rFonts w:ascii="Arial" w:hAnsi="Arial" w:cs="Arial"/>
          <w:sz w:val="20"/>
          <w:szCs w:val="20"/>
        </w:rPr>
        <w:t xml:space="preserve"> (включительно) по местному времени</w:t>
      </w:r>
      <w:r w:rsidR="003D193E">
        <w:rPr>
          <w:rFonts w:ascii="Arial" w:hAnsi="Arial" w:cs="Arial"/>
          <w:sz w:val="20"/>
          <w:szCs w:val="20"/>
        </w:rPr>
        <w:t>.</w:t>
      </w:r>
    </w:p>
    <w:p w14:paraId="54C6492C" w14:textId="77777777" w:rsidR="00066EF5" w:rsidRPr="008B19D6" w:rsidRDefault="00066EF5" w:rsidP="00D2384B">
      <w:pPr>
        <w:tabs>
          <w:tab w:val="left" w:pos="426"/>
        </w:tabs>
        <w:ind w:firstLine="567"/>
        <w:jc w:val="both"/>
        <w:rPr>
          <w:rFonts w:ascii="Arial" w:hAnsi="Arial" w:cs="Arial"/>
          <w:sz w:val="20"/>
          <w:szCs w:val="20"/>
        </w:rPr>
      </w:pPr>
    </w:p>
    <w:p w14:paraId="3306A811" w14:textId="77777777" w:rsidR="000D1355" w:rsidRDefault="00066EF5" w:rsidP="00D2384B">
      <w:pPr>
        <w:pStyle w:val="aa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Территория проведения Акции</w:t>
      </w:r>
      <w:r w:rsidR="00B474D7" w:rsidRPr="008B19D6">
        <w:rPr>
          <w:rFonts w:ascii="Arial" w:hAnsi="Arial" w:cs="Arial"/>
          <w:b/>
          <w:sz w:val="20"/>
          <w:szCs w:val="20"/>
        </w:rPr>
        <w:t>:</w:t>
      </w:r>
    </w:p>
    <w:p w14:paraId="55F1F493" w14:textId="0BB7D95E" w:rsidR="00066EF5" w:rsidRPr="008B19D6" w:rsidRDefault="00066EF5" w:rsidP="000D1355">
      <w:pPr>
        <w:pStyle w:val="aa"/>
        <w:tabs>
          <w:tab w:val="left" w:pos="426"/>
        </w:tabs>
        <w:ind w:left="567"/>
        <w:jc w:val="both"/>
        <w:rPr>
          <w:rFonts w:ascii="Arial" w:hAnsi="Arial" w:cs="Arial"/>
          <w:b/>
          <w:sz w:val="20"/>
          <w:szCs w:val="20"/>
        </w:rPr>
      </w:pPr>
    </w:p>
    <w:p w14:paraId="75EFC28B" w14:textId="418E134A" w:rsidR="008A030C" w:rsidRPr="008B19D6" w:rsidRDefault="00491430" w:rsidP="00D2384B">
      <w:pPr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ab/>
      </w:r>
      <w:r w:rsidR="008A030C" w:rsidRPr="008B19D6">
        <w:rPr>
          <w:rFonts w:ascii="Arial" w:hAnsi="Arial" w:cs="Arial"/>
          <w:sz w:val="20"/>
          <w:szCs w:val="20"/>
        </w:rPr>
        <w:t>Условия настоящей Акции действительны на АЗС «Газпромнефть»</w:t>
      </w:r>
      <w:r w:rsidR="001A3EB5" w:rsidRPr="001A3EB5">
        <w:t xml:space="preserve"> </w:t>
      </w:r>
      <w:r w:rsidR="001A3EB5" w:rsidRPr="001A3EB5">
        <w:rPr>
          <w:rFonts w:ascii="Arial" w:hAnsi="Arial" w:cs="Arial"/>
          <w:sz w:val="20"/>
          <w:szCs w:val="20"/>
        </w:rPr>
        <w:t>(под АЗС «Газпромнефть» в рамках договора понимаются АЗС, входящие в сети АЗС «Газпромнефть» и АЗС «ОПТИ 24»)</w:t>
      </w:r>
      <w:r w:rsidR="00A90FC5">
        <w:rPr>
          <w:rFonts w:ascii="Arial" w:hAnsi="Arial" w:cs="Arial"/>
          <w:sz w:val="20"/>
          <w:szCs w:val="20"/>
        </w:rPr>
        <w:t>,</w:t>
      </w:r>
      <w:r w:rsidR="00A90469" w:rsidRPr="00A90469">
        <w:rPr>
          <w:rFonts w:ascii="Arial" w:hAnsi="Arial" w:cs="Arial"/>
          <w:sz w:val="20"/>
          <w:szCs w:val="20"/>
        </w:rPr>
        <w:t xml:space="preserve"> </w:t>
      </w:r>
      <w:r w:rsidR="00763BD3">
        <w:rPr>
          <w:rFonts w:ascii="Arial" w:hAnsi="Arial" w:cs="Arial"/>
          <w:sz w:val="20"/>
          <w:szCs w:val="20"/>
        </w:rPr>
        <w:t xml:space="preserve">на которых осуществляется реализация </w:t>
      </w:r>
      <w:proofErr w:type="spellStart"/>
      <w:r w:rsidR="00E84874">
        <w:rPr>
          <w:rFonts w:ascii="Arial" w:hAnsi="Arial" w:cs="Arial"/>
          <w:sz w:val="20"/>
          <w:szCs w:val="20"/>
        </w:rPr>
        <w:t>Акционного</w:t>
      </w:r>
      <w:proofErr w:type="spellEnd"/>
      <w:r w:rsidR="00E84874">
        <w:rPr>
          <w:rFonts w:ascii="Arial" w:hAnsi="Arial" w:cs="Arial"/>
          <w:sz w:val="20"/>
          <w:szCs w:val="20"/>
        </w:rPr>
        <w:t xml:space="preserve"> товара</w:t>
      </w:r>
      <w:r w:rsidR="00763BD3">
        <w:rPr>
          <w:rFonts w:ascii="Arial" w:hAnsi="Arial" w:cs="Arial"/>
          <w:sz w:val="20"/>
          <w:szCs w:val="20"/>
        </w:rPr>
        <w:t>.</w:t>
      </w:r>
      <w:r w:rsidR="00727CF5">
        <w:rPr>
          <w:rFonts w:ascii="Arial" w:hAnsi="Arial" w:cs="Arial"/>
          <w:sz w:val="20"/>
          <w:szCs w:val="20"/>
        </w:rPr>
        <w:t xml:space="preserve"> Полный список</w:t>
      </w:r>
      <w:r w:rsidR="003B2116">
        <w:rPr>
          <w:rFonts w:ascii="Arial" w:hAnsi="Arial" w:cs="Arial"/>
          <w:sz w:val="20"/>
          <w:szCs w:val="20"/>
        </w:rPr>
        <w:t xml:space="preserve"> АЗС, участвующих в Акции,</w:t>
      </w:r>
      <w:r w:rsidR="00727CF5">
        <w:rPr>
          <w:rFonts w:ascii="Arial" w:hAnsi="Arial" w:cs="Arial"/>
          <w:sz w:val="20"/>
          <w:szCs w:val="20"/>
        </w:rPr>
        <w:t xml:space="preserve"> представлен в </w:t>
      </w:r>
      <w:r w:rsidR="00C94C5A">
        <w:rPr>
          <w:rFonts w:ascii="Arial" w:hAnsi="Arial" w:cs="Arial"/>
          <w:sz w:val="20"/>
          <w:szCs w:val="20"/>
        </w:rPr>
        <w:t xml:space="preserve">п.2 </w:t>
      </w:r>
      <w:r w:rsidR="00727CF5">
        <w:rPr>
          <w:rFonts w:ascii="Arial" w:hAnsi="Arial" w:cs="Arial"/>
          <w:sz w:val="20"/>
          <w:szCs w:val="20"/>
        </w:rPr>
        <w:t>Приложени</w:t>
      </w:r>
      <w:r w:rsidR="00C94C5A">
        <w:rPr>
          <w:rFonts w:ascii="Arial" w:hAnsi="Arial" w:cs="Arial"/>
          <w:sz w:val="20"/>
          <w:szCs w:val="20"/>
        </w:rPr>
        <w:t>я</w:t>
      </w:r>
      <w:r w:rsidR="00727CF5">
        <w:rPr>
          <w:rFonts w:ascii="Arial" w:hAnsi="Arial" w:cs="Arial"/>
          <w:sz w:val="20"/>
          <w:szCs w:val="20"/>
        </w:rPr>
        <w:t xml:space="preserve"> </w:t>
      </w:r>
      <w:r w:rsidR="003B2116">
        <w:rPr>
          <w:rFonts w:ascii="Arial" w:hAnsi="Arial" w:cs="Arial"/>
          <w:sz w:val="20"/>
          <w:szCs w:val="20"/>
        </w:rPr>
        <w:t xml:space="preserve">№1 к настоящим Правилам. </w:t>
      </w:r>
    </w:p>
    <w:p w14:paraId="0A0751C6" w14:textId="08614DDA" w:rsidR="008A030C" w:rsidRPr="008B19D6" w:rsidRDefault="00A90469" w:rsidP="00D2384B">
      <w:pPr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A030C" w:rsidRPr="008B19D6">
        <w:rPr>
          <w:rFonts w:ascii="Arial" w:hAnsi="Arial" w:cs="Arial"/>
          <w:sz w:val="20"/>
          <w:szCs w:val="20"/>
        </w:rPr>
        <w:t xml:space="preserve">С полным списком АЗС сети «Газпромнефть» можно ознакомиться на сайте </w:t>
      </w:r>
      <w:proofErr w:type="spellStart"/>
      <w:r w:rsidR="008A030C" w:rsidRPr="008B19D6">
        <w:rPr>
          <w:rFonts w:ascii="Arial" w:hAnsi="Arial" w:cs="Arial"/>
          <w:sz w:val="20"/>
          <w:szCs w:val="20"/>
        </w:rPr>
        <w:t>www</w:t>
      </w:r>
      <w:proofErr w:type="spellEnd"/>
      <w:r w:rsidR="008A030C" w:rsidRPr="008B19D6">
        <w:rPr>
          <w:rFonts w:ascii="Arial" w:hAnsi="Arial" w:cs="Arial"/>
          <w:sz w:val="20"/>
          <w:szCs w:val="20"/>
        </w:rPr>
        <w:t>.</w:t>
      </w:r>
      <w:proofErr w:type="spellStart"/>
      <w:r w:rsidR="008A030C" w:rsidRPr="008B19D6">
        <w:rPr>
          <w:rFonts w:ascii="Arial" w:hAnsi="Arial" w:cs="Arial"/>
          <w:sz w:val="20"/>
          <w:szCs w:val="20"/>
          <w:lang w:val="en-US"/>
        </w:rPr>
        <w:t>opti</w:t>
      </w:r>
      <w:proofErr w:type="spellEnd"/>
      <w:r w:rsidR="008A030C" w:rsidRPr="008B19D6">
        <w:rPr>
          <w:rFonts w:ascii="Arial" w:hAnsi="Arial" w:cs="Arial"/>
          <w:sz w:val="20"/>
          <w:szCs w:val="20"/>
        </w:rPr>
        <w:t>-24.</w:t>
      </w:r>
      <w:r w:rsidR="008A030C" w:rsidRPr="008B19D6">
        <w:rPr>
          <w:rFonts w:ascii="Arial" w:hAnsi="Arial" w:cs="Arial"/>
          <w:sz w:val="20"/>
          <w:szCs w:val="20"/>
          <w:lang w:val="en-US"/>
        </w:rPr>
        <w:t>com</w:t>
      </w:r>
      <w:r w:rsidR="008A030C" w:rsidRPr="008B19D6">
        <w:rPr>
          <w:rFonts w:ascii="Arial" w:hAnsi="Arial" w:cs="Arial"/>
          <w:sz w:val="20"/>
          <w:szCs w:val="20"/>
        </w:rPr>
        <w:t xml:space="preserve"> в разделе «Сеть АЗС».</w:t>
      </w:r>
    </w:p>
    <w:p w14:paraId="03026460" w14:textId="6AAE361A" w:rsidR="00F826D3" w:rsidRDefault="008A030C" w:rsidP="000D1355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bCs/>
          <w:spacing w:val="-4"/>
          <w:sz w:val="20"/>
          <w:szCs w:val="20"/>
        </w:rPr>
        <w:t>Дополнительная информация об АЗС может быть получена по телефону Горячей линии 8 800 770 00 44.</w:t>
      </w:r>
    </w:p>
    <w:p w14:paraId="5CD5A51A" w14:textId="5600A0FA" w:rsidR="00066EF5" w:rsidRPr="008B19D6" w:rsidRDefault="00F826D3" w:rsidP="009D1303">
      <w:pPr>
        <w:pStyle w:val="aa"/>
        <w:tabs>
          <w:tab w:val="left" w:pos="426"/>
        </w:tabs>
        <w:ind w:left="6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</w:t>
      </w:r>
    </w:p>
    <w:p w14:paraId="0B2BB17D" w14:textId="098AF5C9" w:rsidR="00066EF5" w:rsidRDefault="00F826D3" w:rsidP="00D2384B">
      <w:pPr>
        <w:pStyle w:val="aa"/>
        <w:numPr>
          <w:ilvl w:val="0"/>
          <w:numId w:val="5"/>
        </w:numPr>
        <w:tabs>
          <w:tab w:val="left" w:pos="426"/>
          <w:tab w:val="left" w:pos="851"/>
          <w:tab w:val="left" w:pos="1134"/>
          <w:tab w:val="left" w:pos="1418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</w:t>
      </w:r>
      <w:r w:rsidR="00066EF5" w:rsidRPr="008B19D6">
        <w:rPr>
          <w:rFonts w:ascii="Arial" w:hAnsi="Arial" w:cs="Arial"/>
          <w:b/>
          <w:sz w:val="20"/>
          <w:szCs w:val="20"/>
        </w:rPr>
        <w:t>Порядок участия в Акции</w:t>
      </w:r>
      <w:r w:rsidR="00B474D7" w:rsidRPr="008B19D6">
        <w:rPr>
          <w:rFonts w:ascii="Arial" w:hAnsi="Arial" w:cs="Arial"/>
          <w:b/>
          <w:sz w:val="20"/>
          <w:szCs w:val="20"/>
        </w:rPr>
        <w:t>:</w:t>
      </w:r>
    </w:p>
    <w:p w14:paraId="270D290B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3F233F0D" w14:textId="1D95D6CE" w:rsidR="006568BA" w:rsidRPr="009D33EE" w:rsidRDefault="003D193E" w:rsidP="00D2384B">
      <w:pPr>
        <w:pStyle w:val="af1"/>
        <w:ind w:firstLine="567"/>
        <w:jc w:val="both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  <w:lang w:val="ru-RU"/>
        </w:rPr>
        <w:t xml:space="preserve">В срок Акции, указанный в разделе 2 Правил, </w:t>
      </w:r>
      <w:r w:rsidR="006568BA" w:rsidRPr="009D33EE">
        <w:rPr>
          <w:rFonts w:ascii="Arial" w:hAnsi="Arial" w:cs="Arial"/>
          <w:b w:val="0"/>
          <w:sz w:val="20"/>
          <w:lang w:val="ru-RU"/>
        </w:rPr>
        <w:t xml:space="preserve">Участники </w:t>
      </w:r>
      <w:r w:rsidR="00F826D3">
        <w:rPr>
          <w:rFonts w:ascii="Arial" w:hAnsi="Arial" w:cs="Arial"/>
          <w:b w:val="0"/>
          <w:sz w:val="20"/>
          <w:lang w:val="ru-RU"/>
        </w:rPr>
        <w:t xml:space="preserve">могут </w:t>
      </w:r>
      <w:r>
        <w:rPr>
          <w:rFonts w:ascii="Arial" w:hAnsi="Arial" w:cs="Arial"/>
          <w:b w:val="0"/>
          <w:sz w:val="20"/>
          <w:lang w:val="ru-RU"/>
        </w:rPr>
        <w:t>приобретать</w:t>
      </w:r>
      <w:r w:rsidR="00CE7B3A" w:rsidRPr="009D33EE">
        <w:rPr>
          <w:rFonts w:ascii="Arial" w:hAnsi="Arial" w:cs="Arial"/>
          <w:b w:val="0"/>
          <w:sz w:val="20"/>
          <w:lang w:val="ru-RU"/>
        </w:rPr>
        <w:t xml:space="preserve"> </w:t>
      </w:r>
      <w:proofErr w:type="spellStart"/>
      <w:r w:rsidR="00E84874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="00E84874">
        <w:rPr>
          <w:rFonts w:ascii="Arial" w:hAnsi="Arial" w:cs="Arial"/>
          <w:b w:val="0"/>
          <w:sz w:val="20"/>
          <w:lang w:val="ru-RU"/>
        </w:rPr>
        <w:t xml:space="preserve"> </w:t>
      </w:r>
      <w:r w:rsidR="002C0FED">
        <w:rPr>
          <w:rFonts w:ascii="Arial" w:hAnsi="Arial" w:cs="Arial"/>
          <w:b w:val="0"/>
          <w:sz w:val="20"/>
          <w:lang w:val="ru-RU"/>
        </w:rPr>
        <w:t>товар на</w:t>
      </w:r>
      <w:r w:rsidR="00CE7B3A">
        <w:rPr>
          <w:rFonts w:ascii="Arial" w:hAnsi="Arial" w:cs="Arial"/>
          <w:b w:val="0"/>
          <w:sz w:val="20"/>
          <w:lang w:val="ru-RU"/>
        </w:rPr>
        <w:t xml:space="preserve"> АЗС «</w:t>
      </w:r>
      <w:proofErr w:type="spellStart"/>
      <w:r w:rsidR="00CE7B3A">
        <w:rPr>
          <w:rFonts w:ascii="Arial" w:hAnsi="Arial" w:cs="Arial"/>
          <w:b w:val="0"/>
          <w:sz w:val="20"/>
          <w:lang w:val="ru-RU"/>
        </w:rPr>
        <w:t>Газпромнефть</w:t>
      </w:r>
      <w:proofErr w:type="spellEnd"/>
      <w:r w:rsidR="00CE7B3A">
        <w:rPr>
          <w:rFonts w:ascii="Arial" w:hAnsi="Arial" w:cs="Arial"/>
          <w:b w:val="0"/>
          <w:sz w:val="20"/>
          <w:lang w:val="ru-RU"/>
        </w:rPr>
        <w:t>»</w:t>
      </w:r>
      <w:r w:rsidR="00F220CA">
        <w:rPr>
          <w:rFonts w:ascii="Arial" w:hAnsi="Arial" w:cs="Arial"/>
          <w:b w:val="0"/>
          <w:sz w:val="20"/>
          <w:lang w:val="ru-RU"/>
        </w:rPr>
        <w:t>, участвующи</w:t>
      </w:r>
      <w:r w:rsidR="00B2134A">
        <w:rPr>
          <w:rFonts w:ascii="Arial" w:hAnsi="Arial" w:cs="Arial"/>
          <w:b w:val="0"/>
          <w:sz w:val="20"/>
          <w:lang w:val="ru-RU"/>
        </w:rPr>
        <w:t>й</w:t>
      </w:r>
      <w:r w:rsidR="00F220CA">
        <w:rPr>
          <w:rFonts w:ascii="Arial" w:hAnsi="Arial" w:cs="Arial"/>
          <w:b w:val="0"/>
          <w:sz w:val="20"/>
          <w:lang w:val="ru-RU"/>
        </w:rPr>
        <w:t xml:space="preserve"> в Акции,</w:t>
      </w:r>
      <w:r w:rsidR="00A90469">
        <w:rPr>
          <w:rFonts w:ascii="Arial" w:hAnsi="Arial" w:cs="Arial"/>
          <w:b w:val="0"/>
          <w:sz w:val="20"/>
          <w:lang w:val="ru-RU"/>
        </w:rPr>
        <w:t xml:space="preserve"> </w:t>
      </w:r>
      <w:r w:rsidR="00BF6150">
        <w:rPr>
          <w:rFonts w:ascii="Arial" w:hAnsi="Arial" w:cs="Arial"/>
          <w:b w:val="0"/>
          <w:sz w:val="20"/>
          <w:lang w:val="ru-RU"/>
        </w:rPr>
        <w:t xml:space="preserve">со скидкой </w:t>
      </w:r>
      <w:r w:rsidR="00A961D4">
        <w:rPr>
          <w:rFonts w:ascii="Arial" w:hAnsi="Arial" w:cs="Arial"/>
          <w:b w:val="0"/>
          <w:sz w:val="20"/>
          <w:lang w:val="ru-RU"/>
        </w:rPr>
        <w:t>15</w:t>
      </w:r>
      <w:r w:rsidR="00BF6150">
        <w:rPr>
          <w:rFonts w:ascii="Arial" w:hAnsi="Arial" w:cs="Arial"/>
          <w:b w:val="0"/>
          <w:sz w:val="20"/>
          <w:lang w:val="ru-RU"/>
        </w:rPr>
        <w:t>%</w:t>
      </w:r>
      <w:r w:rsidR="00E84874">
        <w:rPr>
          <w:rFonts w:ascii="Arial" w:hAnsi="Arial" w:cs="Arial"/>
          <w:b w:val="0"/>
          <w:sz w:val="20"/>
          <w:lang w:val="ru-RU"/>
        </w:rPr>
        <w:t xml:space="preserve"> (</w:t>
      </w:r>
      <w:r w:rsidR="00A961D4">
        <w:rPr>
          <w:rFonts w:ascii="Arial" w:hAnsi="Arial" w:cs="Arial"/>
          <w:b w:val="0"/>
          <w:sz w:val="20"/>
          <w:lang w:val="ru-RU"/>
        </w:rPr>
        <w:t xml:space="preserve">пятнадцать </w:t>
      </w:r>
      <w:r w:rsidR="00E84874">
        <w:rPr>
          <w:rFonts w:ascii="Arial" w:hAnsi="Arial" w:cs="Arial"/>
          <w:b w:val="0"/>
          <w:sz w:val="20"/>
          <w:lang w:val="ru-RU"/>
        </w:rPr>
        <w:t>процентов)</w:t>
      </w:r>
      <w:r w:rsidR="00A90469">
        <w:rPr>
          <w:rFonts w:ascii="Arial" w:hAnsi="Arial" w:cs="Arial"/>
          <w:b w:val="0"/>
          <w:sz w:val="20"/>
          <w:lang w:val="ru-RU"/>
        </w:rPr>
        <w:t xml:space="preserve"> </w:t>
      </w:r>
      <w:r w:rsidR="006568BA" w:rsidRPr="009D33EE">
        <w:rPr>
          <w:rFonts w:ascii="Arial" w:hAnsi="Arial" w:cs="Arial"/>
          <w:b w:val="0"/>
          <w:sz w:val="20"/>
          <w:lang w:val="ru-RU"/>
        </w:rPr>
        <w:t>при выполнении следующих условий:</w:t>
      </w:r>
    </w:p>
    <w:p w14:paraId="4636A0F3" w14:textId="728F3805" w:rsidR="006568BA" w:rsidRPr="009D33EE" w:rsidRDefault="00A85253" w:rsidP="00D2384B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  <w:lang w:val="ru-RU"/>
        </w:rPr>
        <w:t xml:space="preserve"> </w:t>
      </w:r>
      <w:r w:rsidR="006568BA" w:rsidRPr="009D33EE">
        <w:rPr>
          <w:rFonts w:ascii="Arial" w:hAnsi="Arial" w:cs="Arial"/>
          <w:b w:val="0"/>
          <w:sz w:val="20"/>
          <w:lang w:val="ru-RU"/>
        </w:rPr>
        <w:t xml:space="preserve">- </w:t>
      </w:r>
      <w:r w:rsidR="00817FDE">
        <w:rPr>
          <w:rFonts w:ascii="Arial" w:hAnsi="Arial" w:cs="Arial"/>
          <w:b w:val="0"/>
          <w:sz w:val="20"/>
        </w:rPr>
        <w:t>иметь действующий договор поставки товара и оказания услуг с использованием сервисных карт «ОПТИ 24», заключенный на сайте www.opti-24.com (договор оферты), в офисах продаж (коммерческий договор) либо в офисах продаж партнеров ООО «</w:t>
      </w:r>
      <w:proofErr w:type="spellStart"/>
      <w:r w:rsidR="00817FDE">
        <w:rPr>
          <w:rFonts w:ascii="Arial" w:hAnsi="Arial" w:cs="Arial"/>
          <w:b w:val="0"/>
          <w:sz w:val="20"/>
        </w:rPr>
        <w:t>Газпромнефть</w:t>
      </w:r>
      <w:proofErr w:type="spellEnd"/>
      <w:r w:rsidR="00817FDE">
        <w:rPr>
          <w:rFonts w:ascii="Arial" w:hAnsi="Arial" w:cs="Arial"/>
          <w:b w:val="0"/>
          <w:sz w:val="20"/>
        </w:rPr>
        <w:t>-Региональные продажи» (дилеры);</w:t>
      </w:r>
    </w:p>
    <w:p w14:paraId="38C97234" w14:textId="3ECA43D5" w:rsidR="006568BA" w:rsidRDefault="006568BA" w:rsidP="00D2384B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 w:rsidRPr="009D33EE">
        <w:rPr>
          <w:rFonts w:ascii="Arial" w:hAnsi="Arial" w:cs="Arial"/>
          <w:b w:val="0"/>
          <w:sz w:val="20"/>
          <w:lang w:val="ru-RU"/>
        </w:rPr>
        <w:t xml:space="preserve"> -  </w:t>
      </w:r>
      <w:r w:rsidR="00E84874">
        <w:rPr>
          <w:rFonts w:ascii="Arial" w:hAnsi="Arial" w:cs="Arial"/>
          <w:b w:val="0"/>
          <w:sz w:val="20"/>
          <w:lang w:val="ru-RU"/>
        </w:rPr>
        <w:t>иметь</w:t>
      </w:r>
      <w:r w:rsidR="00E84874" w:rsidRPr="009D33EE">
        <w:rPr>
          <w:rFonts w:ascii="Arial" w:hAnsi="Arial" w:cs="Arial"/>
          <w:b w:val="0"/>
          <w:sz w:val="20"/>
          <w:lang w:val="ru-RU"/>
        </w:rPr>
        <w:t xml:space="preserve"> </w:t>
      </w:r>
      <w:r w:rsidRPr="009D33EE">
        <w:rPr>
          <w:rFonts w:ascii="Arial" w:hAnsi="Arial" w:cs="Arial"/>
          <w:b w:val="0"/>
          <w:sz w:val="20"/>
          <w:lang w:val="ru-RU"/>
        </w:rPr>
        <w:t>сервисную карту «ОПТИ 24» в пластиковом или виртуальном виде;</w:t>
      </w:r>
    </w:p>
    <w:p w14:paraId="3AE9BB0B" w14:textId="6E920277" w:rsidR="005C5408" w:rsidRDefault="005C5408" w:rsidP="00D2384B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>
        <w:rPr>
          <w:rFonts w:ascii="Arial" w:hAnsi="Arial" w:cs="Arial"/>
          <w:b w:val="0"/>
          <w:sz w:val="20"/>
          <w:lang w:val="ru-RU"/>
        </w:rPr>
        <w:t xml:space="preserve"> - приобретать </w:t>
      </w:r>
      <w:proofErr w:type="spellStart"/>
      <w:r w:rsidR="00E84874">
        <w:rPr>
          <w:rFonts w:ascii="Arial" w:hAnsi="Arial" w:cs="Arial"/>
          <w:b w:val="0"/>
          <w:sz w:val="20"/>
          <w:lang w:val="ru-RU"/>
        </w:rPr>
        <w:t>Акционный</w:t>
      </w:r>
      <w:proofErr w:type="spellEnd"/>
      <w:r w:rsidR="00E84874">
        <w:rPr>
          <w:rFonts w:ascii="Arial" w:hAnsi="Arial" w:cs="Arial"/>
          <w:b w:val="0"/>
          <w:sz w:val="20"/>
          <w:lang w:val="ru-RU"/>
        </w:rPr>
        <w:t xml:space="preserve"> товар </w:t>
      </w:r>
      <w:r>
        <w:rPr>
          <w:rFonts w:ascii="Arial" w:hAnsi="Arial" w:cs="Arial"/>
          <w:b w:val="0"/>
          <w:sz w:val="20"/>
          <w:lang w:val="ru-RU"/>
        </w:rPr>
        <w:t xml:space="preserve">в рамках </w:t>
      </w:r>
      <w:r w:rsidR="00E84874">
        <w:rPr>
          <w:rFonts w:ascii="Arial" w:hAnsi="Arial" w:cs="Arial"/>
          <w:b w:val="0"/>
          <w:sz w:val="20"/>
          <w:lang w:val="ru-RU"/>
        </w:rPr>
        <w:t>действующего</w:t>
      </w:r>
      <w:r>
        <w:rPr>
          <w:rFonts w:ascii="Arial" w:hAnsi="Arial" w:cs="Arial"/>
          <w:b w:val="0"/>
          <w:sz w:val="20"/>
          <w:lang w:val="ru-RU"/>
        </w:rPr>
        <w:t xml:space="preserve"> договора </w:t>
      </w:r>
      <w:r w:rsidRPr="005C5408">
        <w:rPr>
          <w:rFonts w:ascii="Arial" w:hAnsi="Arial" w:cs="Arial"/>
          <w:b w:val="0"/>
          <w:sz w:val="20"/>
          <w:lang w:val="ru-RU"/>
        </w:rPr>
        <w:t>поставки товара и оказания услуг с использованием сервисн</w:t>
      </w:r>
      <w:r>
        <w:rPr>
          <w:rFonts w:ascii="Arial" w:hAnsi="Arial" w:cs="Arial"/>
          <w:b w:val="0"/>
          <w:sz w:val="20"/>
          <w:lang w:val="ru-RU"/>
        </w:rPr>
        <w:t>ой</w:t>
      </w:r>
      <w:r w:rsidRPr="005C5408">
        <w:rPr>
          <w:rFonts w:ascii="Arial" w:hAnsi="Arial" w:cs="Arial"/>
          <w:b w:val="0"/>
          <w:sz w:val="20"/>
          <w:lang w:val="ru-RU"/>
        </w:rPr>
        <w:t xml:space="preserve"> карт</w:t>
      </w:r>
      <w:r>
        <w:rPr>
          <w:rFonts w:ascii="Arial" w:hAnsi="Arial" w:cs="Arial"/>
          <w:b w:val="0"/>
          <w:sz w:val="20"/>
          <w:lang w:val="ru-RU"/>
        </w:rPr>
        <w:t>ы</w:t>
      </w:r>
      <w:r w:rsidRPr="005C5408">
        <w:rPr>
          <w:rFonts w:ascii="Arial" w:hAnsi="Arial" w:cs="Arial"/>
          <w:b w:val="0"/>
          <w:sz w:val="20"/>
          <w:lang w:val="ru-RU"/>
        </w:rPr>
        <w:t xml:space="preserve"> </w:t>
      </w:r>
      <w:r w:rsidR="00E84874">
        <w:rPr>
          <w:rFonts w:ascii="Arial" w:hAnsi="Arial" w:cs="Arial"/>
          <w:b w:val="0"/>
          <w:sz w:val="20"/>
          <w:lang w:val="ru-RU"/>
        </w:rPr>
        <w:t>«</w:t>
      </w:r>
      <w:r w:rsidRPr="005C5408">
        <w:rPr>
          <w:rFonts w:ascii="Arial" w:hAnsi="Arial" w:cs="Arial"/>
          <w:b w:val="0"/>
          <w:sz w:val="20"/>
          <w:lang w:val="ru-RU"/>
        </w:rPr>
        <w:t>ОПТИ 24</w:t>
      </w:r>
      <w:r w:rsidR="00E84874">
        <w:rPr>
          <w:rFonts w:ascii="Arial" w:hAnsi="Arial" w:cs="Arial"/>
          <w:b w:val="0"/>
          <w:sz w:val="20"/>
          <w:lang w:val="ru-RU"/>
        </w:rPr>
        <w:t>»</w:t>
      </w:r>
      <w:r>
        <w:rPr>
          <w:rFonts w:ascii="Arial" w:hAnsi="Arial" w:cs="Arial"/>
          <w:b w:val="0"/>
          <w:sz w:val="20"/>
          <w:lang w:val="ru-RU"/>
        </w:rPr>
        <w:t>.</w:t>
      </w:r>
    </w:p>
    <w:p w14:paraId="1E6EFC27" w14:textId="5628D50E" w:rsidR="00450E5C" w:rsidRDefault="00881FC1" w:rsidP="00450E5C">
      <w:pPr>
        <w:pStyle w:val="af3"/>
        <w:tabs>
          <w:tab w:val="left" w:pos="0"/>
        </w:tabs>
        <w:ind w:firstLine="709"/>
        <w:jc w:val="both"/>
        <w:rPr>
          <w:rFonts w:cs="Arial"/>
          <w:sz w:val="20"/>
          <w:szCs w:val="20"/>
        </w:rPr>
      </w:pPr>
      <w:r w:rsidRPr="009760F3">
        <w:rPr>
          <w:rFonts w:cs="Arial"/>
          <w:sz w:val="20"/>
          <w:szCs w:val="20"/>
        </w:rPr>
        <w:t xml:space="preserve">Скидка по настоящей Акции не суммируется со скидками на </w:t>
      </w:r>
      <w:proofErr w:type="spellStart"/>
      <w:r w:rsidR="001D2761">
        <w:rPr>
          <w:rFonts w:cs="Arial"/>
          <w:sz w:val="20"/>
          <w:szCs w:val="20"/>
        </w:rPr>
        <w:t>стеклоомывающие</w:t>
      </w:r>
      <w:proofErr w:type="spellEnd"/>
      <w:r w:rsidR="001D2761">
        <w:rPr>
          <w:rFonts w:cs="Arial"/>
          <w:sz w:val="20"/>
          <w:szCs w:val="20"/>
        </w:rPr>
        <w:t xml:space="preserve"> жидкости</w:t>
      </w:r>
      <w:r w:rsidRPr="009760F3">
        <w:rPr>
          <w:rFonts w:cs="Arial"/>
          <w:sz w:val="20"/>
          <w:szCs w:val="20"/>
        </w:rPr>
        <w:t xml:space="preserve">, предоставляемыми по другим </w:t>
      </w:r>
      <w:r>
        <w:rPr>
          <w:rFonts w:cs="Arial"/>
          <w:sz w:val="20"/>
          <w:szCs w:val="20"/>
        </w:rPr>
        <w:t>А</w:t>
      </w:r>
      <w:r w:rsidRPr="009760F3">
        <w:rPr>
          <w:rFonts w:cs="Arial"/>
          <w:sz w:val="20"/>
          <w:szCs w:val="20"/>
        </w:rPr>
        <w:t>кциям, проводимым Организатором</w:t>
      </w:r>
      <w:r>
        <w:rPr>
          <w:rFonts w:cs="Arial"/>
          <w:sz w:val="20"/>
          <w:szCs w:val="20"/>
        </w:rPr>
        <w:t>, а также со скидками, действующими по топливному договору на данную категорию товара</w:t>
      </w:r>
      <w:r w:rsidRPr="009760F3">
        <w:rPr>
          <w:rFonts w:cs="Arial"/>
          <w:sz w:val="20"/>
          <w:szCs w:val="20"/>
        </w:rPr>
        <w:t>.</w:t>
      </w:r>
    </w:p>
    <w:p w14:paraId="74D8F8A1" w14:textId="77777777" w:rsidR="00881FC1" w:rsidRPr="00E25900" w:rsidRDefault="00881FC1" w:rsidP="00450E5C">
      <w:pPr>
        <w:pStyle w:val="af3"/>
        <w:tabs>
          <w:tab w:val="left" w:pos="0"/>
        </w:tabs>
        <w:ind w:firstLine="709"/>
        <w:jc w:val="both"/>
        <w:rPr>
          <w:rFonts w:cs="Arial"/>
        </w:rPr>
      </w:pPr>
    </w:p>
    <w:p w14:paraId="22CC1D0A" w14:textId="74FBAB45" w:rsidR="00450E5C" w:rsidRPr="006209C4" w:rsidRDefault="00450E5C" w:rsidP="006209C4">
      <w:pPr>
        <w:pStyle w:val="aa"/>
        <w:numPr>
          <w:ilvl w:val="0"/>
          <w:numId w:val="5"/>
        </w:numPr>
        <w:tabs>
          <w:tab w:val="left" w:pos="0"/>
          <w:tab w:val="left" w:pos="142"/>
        </w:tabs>
        <w:ind w:firstLine="207"/>
        <w:jc w:val="both"/>
        <w:rPr>
          <w:rFonts w:ascii="Arial" w:hAnsi="Arial" w:cs="Arial"/>
          <w:b/>
          <w:sz w:val="20"/>
          <w:szCs w:val="20"/>
        </w:rPr>
      </w:pPr>
      <w:r w:rsidRPr="006209C4">
        <w:rPr>
          <w:rFonts w:ascii="Arial" w:hAnsi="Arial" w:cs="Arial"/>
          <w:b/>
          <w:sz w:val="20"/>
          <w:szCs w:val="20"/>
        </w:rPr>
        <w:t xml:space="preserve">Порядок информирования Участников Акции об условиях Акции </w:t>
      </w:r>
    </w:p>
    <w:p w14:paraId="24AD8837" w14:textId="77777777" w:rsidR="006209C4" w:rsidRDefault="006209C4" w:rsidP="006209C4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</w:p>
    <w:p w14:paraId="727570A2" w14:textId="7A674FC0" w:rsidR="00450E5C" w:rsidRPr="006209C4" w:rsidRDefault="00450E5C" w:rsidP="006209C4">
      <w:pPr>
        <w:pStyle w:val="af1"/>
        <w:ind w:firstLine="709"/>
        <w:jc w:val="both"/>
        <w:rPr>
          <w:rFonts w:ascii="Arial" w:hAnsi="Arial" w:cs="Arial"/>
          <w:b w:val="0"/>
          <w:sz w:val="20"/>
          <w:lang w:val="ru-RU"/>
        </w:rPr>
      </w:pPr>
      <w:r w:rsidRPr="006209C4">
        <w:rPr>
          <w:rFonts w:ascii="Arial" w:hAnsi="Arial" w:cs="Arial"/>
          <w:b w:val="0"/>
          <w:sz w:val="20"/>
          <w:lang w:val="ru-RU"/>
        </w:rPr>
        <w:t>Участники Акции информируются об условиях проведения</w:t>
      </w:r>
      <w:r w:rsidR="0084361C" w:rsidRPr="006209C4">
        <w:rPr>
          <w:rFonts w:ascii="Arial" w:hAnsi="Arial" w:cs="Arial"/>
          <w:b w:val="0"/>
          <w:sz w:val="20"/>
          <w:lang w:val="ru-RU"/>
        </w:rPr>
        <w:t xml:space="preserve"> Акции в сроки, указанные в п. 2</w:t>
      </w:r>
      <w:r w:rsidRPr="006209C4">
        <w:rPr>
          <w:rFonts w:ascii="Arial" w:hAnsi="Arial" w:cs="Arial"/>
          <w:b w:val="0"/>
          <w:sz w:val="20"/>
          <w:lang w:val="ru-RU"/>
        </w:rPr>
        <w:t xml:space="preserve"> настоящих Правил</w:t>
      </w:r>
      <w:r w:rsidR="00565E12">
        <w:rPr>
          <w:rFonts w:ascii="Arial" w:hAnsi="Arial" w:cs="Arial"/>
          <w:b w:val="0"/>
          <w:sz w:val="20"/>
          <w:lang w:val="ru-RU"/>
        </w:rPr>
        <w:t xml:space="preserve">, </w:t>
      </w:r>
      <w:r w:rsidRPr="006209C4">
        <w:rPr>
          <w:rFonts w:ascii="Arial" w:hAnsi="Arial" w:cs="Arial"/>
          <w:b w:val="0"/>
          <w:sz w:val="20"/>
          <w:lang w:val="ru-RU"/>
        </w:rPr>
        <w:t xml:space="preserve">путем </w:t>
      </w:r>
      <w:r w:rsidR="00EA3565">
        <w:rPr>
          <w:rFonts w:ascii="Arial" w:hAnsi="Arial" w:cs="Arial"/>
          <w:b w:val="0"/>
          <w:sz w:val="20"/>
          <w:lang w:val="ru-RU"/>
        </w:rPr>
        <w:t>получения информационного сообщения на электронную почту</w:t>
      </w:r>
      <w:r w:rsidR="006209C4" w:rsidRPr="006209C4">
        <w:rPr>
          <w:rFonts w:ascii="Arial" w:hAnsi="Arial" w:cs="Arial"/>
          <w:b w:val="0"/>
          <w:sz w:val="20"/>
          <w:lang w:val="ru-RU"/>
        </w:rPr>
        <w:t>.</w:t>
      </w:r>
    </w:p>
    <w:p w14:paraId="026E788A" w14:textId="77777777" w:rsidR="006568BA" w:rsidRPr="008B19D6" w:rsidRDefault="006568BA" w:rsidP="00D2384B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</w:p>
    <w:p w14:paraId="26C499F4" w14:textId="3EEC4B0F" w:rsidR="00066EF5" w:rsidRDefault="00066EF5" w:rsidP="00D2384B">
      <w:pPr>
        <w:pStyle w:val="aa"/>
        <w:numPr>
          <w:ilvl w:val="0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b/>
          <w:sz w:val="20"/>
          <w:szCs w:val="20"/>
        </w:rPr>
      </w:pPr>
      <w:r w:rsidRPr="008B19D6">
        <w:rPr>
          <w:rFonts w:ascii="Arial" w:hAnsi="Arial" w:cs="Arial"/>
          <w:b/>
          <w:sz w:val="20"/>
          <w:szCs w:val="20"/>
        </w:rPr>
        <w:t>Права и обязанности Участника Акции:</w:t>
      </w:r>
    </w:p>
    <w:p w14:paraId="0A0863E8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5F52E3E8" w14:textId="67244B1F" w:rsidR="00066EF5" w:rsidRPr="008B19D6" w:rsidRDefault="00F40BE7" w:rsidP="00D2384B">
      <w:pPr>
        <w:pStyle w:val="aa"/>
        <w:numPr>
          <w:ilvl w:val="1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9D33EE">
        <w:rPr>
          <w:rFonts w:ascii="Arial" w:hAnsi="Arial" w:cs="Arial"/>
          <w:sz w:val="20"/>
          <w:szCs w:val="20"/>
        </w:rPr>
        <w:t xml:space="preserve">Участники Акции для получения </w:t>
      </w:r>
      <w:r w:rsidR="00E84874">
        <w:rPr>
          <w:rFonts w:ascii="Arial" w:hAnsi="Arial" w:cs="Arial"/>
          <w:sz w:val="20"/>
          <w:szCs w:val="20"/>
        </w:rPr>
        <w:t xml:space="preserve">скидки на </w:t>
      </w:r>
      <w:proofErr w:type="spellStart"/>
      <w:r w:rsidR="00E84874">
        <w:rPr>
          <w:rFonts w:ascii="Arial" w:hAnsi="Arial" w:cs="Arial"/>
          <w:sz w:val="20"/>
          <w:szCs w:val="20"/>
        </w:rPr>
        <w:t>Акционный</w:t>
      </w:r>
      <w:proofErr w:type="spellEnd"/>
      <w:r w:rsidR="00E84874">
        <w:rPr>
          <w:rFonts w:ascii="Arial" w:hAnsi="Arial" w:cs="Arial"/>
          <w:sz w:val="20"/>
          <w:szCs w:val="20"/>
        </w:rPr>
        <w:t xml:space="preserve"> товар</w:t>
      </w:r>
      <w:r w:rsidR="004378CA">
        <w:rPr>
          <w:rFonts w:ascii="Arial" w:hAnsi="Arial" w:cs="Arial"/>
          <w:sz w:val="20"/>
          <w:szCs w:val="20"/>
        </w:rPr>
        <w:t xml:space="preserve"> </w:t>
      </w:r>
      <w:r w:rsidRPr="009D33EE">
        <w:rPr>
          <w:rFonts w:ascii="Arial" w:hAnsi="Arial" w:cs="Arial"/>
          <w:sz w:val="20"/>
          <w:szCs w:val="20"/>
        </w:rPr>
        <w:t>обязаны выполнить все действия в соответствии с п.</w:t>
      </w:r>
      <w:r w:rsidR="009D1303" w:rsidRPr="009D1303">
        <w:rPr>
          <w:rFonts w:ascii="Arial" w:hAnsi="Arial" w:cs="Arial"/>
          <w:sz w:val="20"/>
          <w:szCs w:val="20"/>
        </w:rPr>
        <w:t>4</w:t>
      </w:r>
      <w:r w:rsidRPr="009D33EE">
        <w:rPr>
          <w:rFonts w:ascii="Arial" w:hAnsi="Arial" w:cs="Arial"/>
          <w:sz w:val="20"/>
          <w:szCs w:val="20"/>
        </w:rPr>
        <w:t xml:space="preserve"> настоящих Правил в период Акции, указанный в п.</w:t>
      </w:r>
      <w:r>
        <w:rPr>
          <w:rFonts w:ascii="Arial" w:hAnsi="Arial" w:cs="Arial"/>
          <w:sz w:val="20"/>
          <w:szCs w:val="20"/>
        </w:rPr>
        <w:t>2</w:t>
      </w:r>
      <w:r w:rsidRPr="009D33EE">
        <w:rPr>
          <w:rFonts w:ascii="Arial" w:hAnsi="Arial" w:cs="Arial"/>
          <w:sz w:val="20"/>
          <w:szCs w:val="20"/>
        </w:rPr>
        <w:t xml:space="preserve"> настоящих Правил</w:t>
      </w:r>
      <w:r w:rsidR="00A85253">
        <w:rPr>
          <w:rFonts w:ascii="Arial" w:hAnsi="Arial" w:cs="Arial"/>
          <w:sz w:val="20"/>
          <w:szCs w:val="20"/>
        </w:rPr>
        <w:t>.</w:t>
      </w:r>
      <w:r w:rsidR="00066EF5" w:rsidRPr="008B19D6">
        <w:rPr>
          <w:rFonts w:ascii="Arial" w:hAnsi="Arial" w:cs="Arial"/>
          <w:sz w:val="20"/>
          <w:szCs w:val="20"/>
        </w:rPr>
        <w:t xml:space="preserve"> </w:t>
      </w:r>
    </w:p>
    <w:p w14:paraId="7329BBAE" w14:textId="77777777" w:rsidR="00066EF5" w:rsidRPr="008B19D6" w:rsidRDefault="00066EF5" w:rsidP="00D2384B">
      <w:pPr>
        <w:pStyle w:val="aa"/>
        <w:numPr>
          <w:ilvl w:val="1"/>
          <w:numId w:val="5"/>
        </w:numPr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>Приняв участие в Акции, Участник подтверждает свое согласие с настоящими Правилами.</w:t>
      </w:r>
    </w:p>
    <w:p w14:paraId="23120663" w14:textId="77777777" w:rsidR="00066EF5" w:rsidRPr="008B19D6" w:rsidRDefault="00066EF5" w:rsidP="00D2384B">
      <w:pPr>
        <w:pStyle w:val="aa"/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058BC754" w14:textId="03C67168" w:rsidR="00066EF5" w:rsidRDefault="00194375" w:rsidP="006209C4">
      <w:pPr>
        <w:pStyle w:val="aa"/>
        <w:numPr>
          <w:ilvl w:val="0"/>
          <w:numId w:val="5"/>
        </w:numPr>
        <w:tabs>
          <w:tab w:val="left" w:pos="426"/>
        </w:tabs>
        <w:ind w:left="567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66EF5" w:rsidRPr="008B19D6">
        <w:rPr>
          <w:rFonts w:ascii="Arial" w:hAnsi="Arial" w:cs="Arial"/>
          <w:b/>
          <w:sz w:val="20"/>
          <w:szCs w:val="20"/>
        </w:rPr>
        <w:t xml:space="preserve">Права и обязанности Организатора: </w:t>
      </w:r>
    </w:p>
    <w:p w14:paraId="75689E06" w14:textId="77777777" w:rsidR="00194375" w:rsidRPr="008B19D6" w:rsidRDefault="00194375" w:rsidP="00D2384B">
      <w:pPr>
        <w:pStyle w:val="aa"/>
        <w:tabs>
          <w:tab w:val="left" w:pos="426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03BD551E" w14:textId="7662BFD2" w:rsidR="007C642B" w:rsidRPr="008B19D6" w:rsidRDefault="000077D8" w:rsidP="00D2384B">
      <w:pPr>
        <w:tabs>
          <w:tab w:val="left" w:pos="426"/>
        </w:tabs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066EF5" w:rsidRPr="008B19D6">
        <w:rPr>
          <w:rFonts w:ascii="Arial" w:hAnsi="Arial" w:cs="Arial"/>
          <w:sz w:val="20"/>
          <w:szCs w:val="20"/>
        </w:rPr>
        <w:t>.</w:t>
      </w:r>
      <w:r w:rsidR="00D24C5C" w:rsidRPr="008B19D6">
        <w:rPr>
          <w:rFonts w:ascii="Arial" w:hAnsi="Arial" w:cs="Arial"/>
          <w:sz w:val="20"/>
          <w:szCs w:val="20"/>
        </w:rPr>
        <w:t>1</w:t>
      </w:r>
      <w:r w:rsidR="00066EF5" w:rsidRPr="008B19D6">
        <w:rPr>
          <w:rFonts w:ascii="Arial" w:hAnsi="Arial" w:cs="Arial"/>
          <w:sz w:val="20"/>
          <w:szCs w:val="20"/>
        </w:rPr>
        <w:t xml:space="preserve">. </w:t>
      </w:r>
      <w:r w:rsidR="00520023" w:rsidRPr="008B19D6">
        <w:rPr>
          <w:rFonts w:ascii="Arial" w:hAnsi="Arial" w:cs="Arial"/>
          <w:sz w:val="20"/>
          <w:szCs w:val="20"/>
        </w:rPr>
        <w:t xml:space="preserve">  </w:t>
      </w:r>
      <w:r w:rsidR="00B33531">
        <w:rPr>
          <w:rFonts w:ascii="Arial" w:hAnsi="Arial" w:cs="Arial"/>
          <w:sz w:val="20"/>
          <w:szCs w:val="20"/>
        </w:rPr>
        <w:t xml:space="preserve"> </w:t>
      </w:r>
      <w:r w:rsidR="00066EF5" w:rsidRPr="008B19D6">
        <w:rPr>
          <w:rFonts w:ascii="Arial" w:hAnsi="Arial" w:cs="Arial"/>
          <w:sz w:val="20"/>
          <w:szCs w:val="20"/>
        </w:rPr>
        <w:t>Организатор не несет ответственности за неисполнение/ несвоевременное исполнение Участниками Акции своих обязанностей, предусмотренных настоящими правилами.</w:t>
      </w:r>
      <w:r w:rsidR="00D00601" w:rsidRPr="008B19D6">
        <w:rPr>
          <w:rFonts w:ascii="Arial" w:hAnsi="Arial" w:cs="Arial"/>
          <w:sz w:val="20"/>
          <w:szCs w:val="20"/>
        </w:rPr>
        <w:t xml:space="preserve"> </w:t>
      </w:r>
    </w:p>
    <w:p w14:paraId="6E868E27" w14:textId="6F6E84D8" w:rsidR="00D00601" w:rsidRPr="008B19D6" w:rsidRDefault="000077D8" w:rsidP="00D2384B">
      <w:pPr>
        <w:tabs>
          <w:tab w:val="left" w:pos="426"/>
        </w:tabs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7C642B" w:rsidRPr="008B19D6">
        <w:rPr>
          <w:rFonts w:ascii="Arial" w:hAnsi="Arial" w:cs="Arial"/>
          <w:sz w:val="20"/>
          <w:szCs w:val="20"/>
        </w:rPr>
        <w:t xml:space="preserve">.2. </w:t>
      </w:r>
      <w:r w:rsidR="00520023" w:rsidRPr="008B19D6">
        <w:rPr>
          <w:rFonts w:ascii="Arial" w:hAnsi="Arial" w:cs="Arial"/>
          <w:sz w:val="20"/>
          <w:szCs w:val="20"/>
        </w:rPr>
        <w:t xml:space="preserve"> </w:t>
      </w:r>
      <w:r w:rsidR="00C00E1C" w:rsidRPr="008B19D6">
        <w:rPr>
          <w:rFonts w:ascii="Arial" w:hAnsi="Arial" w:cs="Arial"/>
          <w:sz w:val="20"/>
          <w:szCs w:val="20"/>
        </w:rPr>
        <w:t xml:space="preserve">  </w:t>
      </w:r>
      <w:r w:rsidR="00D00601" w:rsidRPr="008B19D6">
        <w:rPr>
          <w:rFonts w:ascii="Arial" w:hAnsi="Arial" w:cs="Arial"/>
          <w:sz w:val="20"/>
          <w:szCs w:val="20"/>
        </w:rPr>
        <w:t xml:space="preserve">Организатор оставляет за собой право по своему усмотрению отменить/ приостановить/ досрочно прекратить проведение Акции, изменить Правила Акции, при этом Организатор обязуется нести все предусмотренные права и обязанности </w:t>
      </w:r>
      <w:r w:rsidR="009A717F" w:rsidRPr="008B19D6">
        <w:rPr>
          <w:rFonts w:ascii="Arial" w:hAnsi="Arial" w:cs="Arial"/>
          <w:sz w:val="20"/>
          <w:szCs w:val="20"/>
        </w:rPr>
        <w:t xml:space="preserve">по предоставлению скидки </w:t>
      </w:r>
      <w:r w:rsidR="00D00601" w:rsidRPr="008B19D6">
        <w:rPr>
          <w:rFonts w:ascii="Arial" w:hAnsi="Arial" w:cs="Arial"/>
          <w:sz w:val="20"/>
          <w:szCs w:val="20"/>
        </w:rPr>
        <w:t>в случае выполнения Участником акции</w:t>
      </w:r>
      <w:r w:rsidR="009A717F" w:rsidRPr="008B19D6">
        <w:rPr>
          <w:rFonts w:ascii="Arial" w:hAnsi="Arial" w:cs="Arial"/>
          <w:sz w:val="20"/>
          <w:szCs w:val="20"/>
        </w:rPr>
        <w:t xml:space="preserve"> условий, предусмотренных разделом </w:t>
      </w:r>
      <w:r w:rsidR="00C94C5A">
        <w:rPr>
          <w:rFonts w:ascii="Arial" w:hAnsi="Arial" w:cs="Arial"/>
          <w:sz w:val="20"/>
          <w:szCs w:val="20"/>
        </w:rPr>
        <w:t>4</w:t>
      </w:r>
      <w:r w:rsidR="00D00601" w:rsidRPr="008B19D6">
        <w:rPr>
          <w:rFonts w:ascii="Arial" w:hAnsi="Arial" w:cs="Arial"/>
          <w:sz w:val="20"/>
          <w:szCs w:val="20"/>
        </w:rPr>
        <w:t xml:space="preserve"> </w:t>
      </w:r>
      <w:r w:rsidR="00C94C5A">
        <w:rPr>
          <w:rFonts w:ascii="Arial" w:hAnsi="Arial" w:cs="Arial"/>
          <w:sz w:val="20"/>
          <w:szCs w:val="20"/>
        </w:rPr>
        <w:t xml:space="preserve">настоящих </w:t>
      </w:r>
      <w:r w:rsidR="00D00601" w:rsidRPr="008B19D6">
        <w:rPr>
          <w:rFonts w:ascii="Arial" w:hAnsi="Arial" w:cs="Arial"/>
          <w:sz w:val="20"/>
          <w:szCs w:val="20"/>
        </w:rPr>
        <w:t xml:space="preserve">Правил, до отмены/ приостановки/ досрочного прекращения Акции, изменения Правил Акции. </w:t>
      </w:r>
    </w:p>
    <w:p w14:paraId="4A124BC7" w14:textId="7DEB56A4" w:rsidR="00D00601" w:rsidRPr="008B19D6" w:rsidRDefault="009A717F" w:rsidP="00D2384B">
      <w:pPr>
        <w:tabs>
          <w:tab w:val="left" w:pos="284"/>
          <w:tab w:val="left" w:pos="1276"/>
        </w:tabs>
        <w:jc w:val="both"/>
        <w:rPr>
          <w:rFonts w:ascii="Arial" w:hAnsi="Arial" w:cs="Arial"/>
          <w:sz w:val="20"/>
          <w:szCs w:val="20"/>
        </w:rPr>
      </w:pPr>
      <w:r w:rsidRPr="008B19D6">
        <w:rPr>
          <w:rFonts w:ascii="Arial" w:hAnsi="Arial" w:cs="Arial"/>
          <w:sz w:val="20"/>
          <w:szCs w:val="20"/>
        </w:rPr>
        <w:tab/>
      </w:r>
      <w:r w:rsidR="00C00E1C" w:rsidRPr="008B19D6">
        <w:rPr>
          <w:rFonts w:ascii="Arial" w:hAnsi="Arial" w:cs="Arial"/>
          <w:sz w:val="20"/>
          <w:szCs w:val="20"/>
        </w:rPr>
        <w:t xml:space="preserve">    </w:t>
      </w:r>
      <w:r w:rsidR="000077D8">
        <w:rPr>
          <w:rFonts w:ascii="Arial" w:hAnsi="Arial" w:cs="Arial"/>
          <w:sz w:val="20"/>
          <w:szCs w:val="20"/>
        </w:rPr>
        <w:t>7</w:t>
      </w:r>
      <w:r w:rsidR="00C00E1C" w:rsidRPr="008B19D6">
        <w:rPr>
          <w:rFonts w:ascii="Arial" w:hAnsi="Arial" w:cs="Arial"/>
          <w:sz w:val="20"/>
          <w:szCs w:val="20"/>
        </w:rPr>
        <w:t xml:space="preserve">.3.   </w:t>
      </w:r>
      <w:r w:rsidR="00D00601" w:rsidRPr="008B19D6">
        <w:rPr>
          <w:rFonts w:ascii="Arial" w:hAnsi="Arial" w:cs="Arial"/>
          <w:sz w:val="20"/>
          <w:szCs w:val="20"/>
        </w:rPr>
        <w:t xml:space="preserve">Об отмене/ приостановке/ досрочном прекращении Акции, изменении Правил Акции Организатор уведомляет Участников Акции путем </w:t>
      </w:r>
      <w:r w:rsidR="00156BA0" w:rsidRPr="008B19D6">
        <w:rPr>
          <w:rFonts w:ascii="Arial" w:hAnsi="Arial" w:cs="Arial"/>
          <w:sz w:val="20"/>
          <w:szCs w:val="20"/>
        </w:rPr>
        <w:t>уведомления на электронную почту участников Акции</w:t>
      </w:r>
      <w:r w:rsidRPr="008B19D6">
        <w:rPr>
          <w:rFonts w:ascii="Arial" w:hAnsi="Arial" w:cs="Arial"/>
          <w:sz w:val="20"/>
          <w:szCs w:val="20"/>
        </w:rPr>
        <w:t>.</w:t>
      </w:r>
    </w:p>
    <w:p w14:paraId="0DF8BA97" w14:textId="4867BB4D" w:rsidR="0014099C" w:rsidRPr="008B19D6" w:rsidRDefault="009D1303" w:rsidP="009D1303">
      <w:pPr>
        <w:tabs>
          <w:tab w:val="left" w:pos="426"/>
        </w:tabs>
        <w:jc w:val="both"/>
        <w:rPr>
          <w:rFonts w:ascii="Arial" w:hAnsi="Arial" w:cs="Arial"/>
          <w:sz w:val="20"/>
          <w:szCs w:val="20"/>
        </w:rPr>
      </w:pPr>
      <w:r w:rsidRPr="00E40E0D">
        <w:rPr>
          <w:rFonts w:ascii="Arial" w:hAnsi="Arial" w:cs="Arial"/>
          <w:sz w:val="20"/>
          <w:szCs w:val="20"/>
        </w:rPr>
        <w:t xml:space="preserve">         </w:t>
      </w:r>
      <w:r w:rsidR="000077D8">
        <w:rPr>
          <w:rFonts w:ascii="Arial" w:hAnsi="Arial" w:cs="Arial"/>
          <w:sz w:val="20"/>
          <w:szCs w:val="20"/>
        </w:rPr>
        <w:t>7</w:t>
      </w:r>
      <w:r w:rsidR="0014099C" w:rsidRPr="008B19D6">
        <w:rPr>
          <w:rFonts w:ascii="Arial" w:hAnsi="Arial" w:cs="Arial"/>
          <w:sz w:val="20"/>
          <w:szCs w:val="20"/>
        </w:rPr>
        <w:t>.</w:t>
      </w:r>
      <w:r w:rsidR="00A85253">
        <w:rPr>
          <w:rFonts w:ascii="Arial" w:hAnsi="Arial" w:cs="Arial"/>
          <w:sz w:val="20"/>
          <w:szCs w:val="20"/>
        </w:rPr>
        <w:t>4</w:t>
      </w:r>
      <w:r w:rsidR="0014099C" w:rsidRPr="008B19D6">
        <w:rPr>
          <w:rFonts w:ascii="Arial" w:hAnsi="Arial" w:cs="Arial"/>
          <w:sz w:val="20"/>
          <w:szCs w:val="20"/>
        </w:rPr>
        <w:t xml:space="preserve">. </w:t>
      </w:r>
      <w:r w:rsidR="00520023" w:rsidRPr="008B19D6">
        <w:rPr>
          <w:rFonts w:ascii="Arial" w:hAnsi="Arial" w:cs="Arial"/>
          <w:sz w:val="20"/>
          <w:szCs w:val="20"/>
        </w:rPr>
        <w:t xml:space="preserve">      </w:t>
      </w:r>
      <w:r w:rsidR="0014099C" w:rsidRPr="008B19D6">
        <w:rPr>
          <w:rFonts w:ascii="Arial" w:hAnsi="Arial" w:cs="Arial"/>
          <w:sz w:val="20"/>
          <w:szCs w:val="20"/>
        </w:rPr>
        <w:t xml:space="preserve">Организатор акции не несет ответственности за отсутствие </w:t>
      </w:r>
      <w:proofErr w:type="spellStart"/>
      <w:r w:rsidR="000D1355">
        <w:rPr>
          <w:rFonts w:ascii="Arial" w:hAnsi="Arial" w:cs="Arial"/>
          <w:sz w:val="20"/>
          <w:szCs w:val="20"/>
        </w:rPr>
        <w:t>Акционного</w:t>
      </w:r>
      <w:proofErr w:type="spellEnd"/>
      <w:r w:rsidR="000D1355">
        <w:rPr>
          <w:rFonts w:ascii="Arial" w:hAnsi="Arial" w:cs="Arial"/>
          <w:sz w:val="20"/>
          <w:szCs w:val="20"/>
        </w:rPr>
        <w:t xml:space="preserve"> товара</w:t>
      </w:r>
      <w:r w:rsidR="000D1355" w:rsidRPr="008B19D6">
        <w:rPr>
          <w:rFonts w:ascii="Arial" w:hAnsi="Arial" w:cs="Arial"/>
          <w:sz w:val="20"/>
          <w:szCs w:val="20"/>
        </w:rPr>
        <w:t xml:space="preserve"> </w:t>
      </w:r>
      <w:r w:rsidR="0014099C" w:rsidRPr="008B19D6">
        <w:rPr>
          <w:rFonts w:ascii="Arial" w:hAnsi="Arial" w:cs="Arial"/>
          <w:sz w:val="20"/>
          <w:szCs w:val="20"/>
        </w:rPr>
        <w:t>на АЗС.</w:t>
      </w:r>
    </w:p>
    <w:p w14:paraId="6AFCF57E" w14:textId="77777777" w:rsidR="00D00601" w:rsidRPr="008B19D6" w:rsidRDefault="00D00601" w:rsidP="00066EF5">
      <w:pPr>
        <w:pStyle w:val="aa"/>
        <w:tabs>
          <w:tab w:val="left" w:pos="426"/>
        </w:tabs>
        <w:ind w:left="0" w:firstLine="567"/>
        <w:jc w:val="both"/>
        <w:rPr>
          <w:rFonts w:ascii="Arial" w:hAnsi="Arial" w:cs="Arial"/>
          <w:sz w:val="20"/>
          <w:szCs w:val="20"/>
        </w:rPr>
      </w:pPr>
    </w:p>
    <w:p w14:paraId="511C80BD" w14:textId="7DD90A1C" w:rsidR="00CC0E23" w:rsidRDefault="00CC0E23" w:rsidP="00066EF5">
      <w:pPr>
        <w:rPr>
          <w:rFonts w:ascii="Arial" w:hAnsi="Arial" w:cs="Arial"/>
          <w:sz w:val="20"/>
          <w:szCs w:val="20"/>
        </w:rPr>
      </w:pPr>
    </w:p>
    <w:p w14:paraId="0A65E191" w14:textId="4D7EB4FF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10F26CFC" w14:textId="78553F4E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96A78B6" w14:textId="26177AD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6DCFF3D9" w14:textId="622BD86A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71A328C" w14:textId="52F781A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C35713A" w14:textId="3C038F6B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6FA1C06E" w14:textId="3BFADD8C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21229C4" w14:textId="60EDDB8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00BA17D" w14:textId="3B9991FD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0D825E78" w14:textId="0AF3A89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0975D9B" w14:textId="76DB4D1A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629DF2C" w14:textId="64827FC4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D6C6D59" w14:textId="4051EEC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242305F" w14:textId="36A82EB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6D149AE9" w14:textId="741EA306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6611211" w14:textId="4D22A9DC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5DB2F7E" w14:textId="524F81C2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F31C20C" w14:textId="35997712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B79B22C" w14:textId="1766CF49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5E2AE501" w14:textId="43ED229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B549407" w14:textId="7AEAC3A0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1B5FCFE8" w14:textId="4E4B788C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05C7684" w14:textId="33BE479D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5CE29C7" w14:textId="7ACA2BE3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39029D00" w14:textId="1FED7A61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747CAC02" w14:textId="2A9F62F0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3FA34C15" w14:textId="03073E47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7ECEBE1" w14:textId="6A729EF6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A493841" w14:textId="1848F7F3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25CF47A" w14:textId="77EB875B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21B4B8AE" w14:textId="12EC7FC5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15EE5813" w14:textId="13ED6526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154E2D23" w14:textId="7A56000E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61F84B46" w14:textId="0D01554A" w:rsidR="00E40E0D" w:rsidRDefault="00E40E0D" w:rsidP="00066EF5">
      <w:pPr>
        <w:rPr>
          <w:rFonts w:ascii="Arial" w:hAnsi="Arial" w:cs="Arial"/>
          <w:sz w:val="20"/>
          <w:szCs w:val="20"/>
        </w:rPr>
      </w:pPr>
    </w:p>
    <w:p w14:paraId="42BD9E1D" w14:textId="77777777" w:rsidR="00EA3565" w:rsidRDefault="00EA3565" w:rsidP="00066EF5">
      <w:pPr>
        <w:rPr>
          <w:rFonts w:ascii="Arial" w:hAnsi="Arial" w:cs="Arial"/>
          <w:sz w:val="20"/>
          <w:szCs w:val="20"/>
        </w:rPr>
      </w:pPr>
    </w:p>
    <w:p w14:paraId="18736F7E" w14:textId="77777777" w:rsidR="00D34EB2" w:rsidRDefault="00D34EB2" w:rsidP="000B710D">
      <w:pPr>
        <w:pStyle w:val="af3"/>
        <w:ind w:firstLine="5245"/>
        <w:jc w:val="right"/>
        <w:rPr>
          <w:rFonts w:eastAsia="Calibri" w:cs="Arial"/>
          <w:kern w:val="24"/>
          <w:sz w:val="20"/>
          <w:szCs w:val="20"/>
          <w:lang w:eastAsia="en-US"/>
        </w:rPr>
      </w:pPr>
    </w:p>
    <w:p w14:paraId="654F1EC5" w14:textId="0731B182" w:rsidR="00E40E0D" w:rsidRPr="008B19D6" w:rsidRDefault="00E40E0D" w:rsidP="000B710D">
      <w:pPr>
        <w:pStyle w:val="af3"/>
        <w:ind w:firstLine="5245"/>
        <w:jc w:val="right"/>
        <w:rPr>
          <w:rFonts w:eastAsia="Calibri" w:cs="Arial"/>
          <w:kern w:val="24"/>
          <w:sz w:val="20"/>
          <w:szCs w:val="20"/>
          <w:lang w:eastAsia="en-US"/>
        </w:rPr>
      </w:pPr>
      <w:r>
        <w:rPr>
          <w:rFonts w:eastAsia="Calibri" w:cs="Arial"/>
          <w:kern w:val="24"/>
          <w:sz w:val="20"/>
          <w:szCs w:val="20"/>
          <w:lang w:eastAsia="en-US"/>
        </w:rPr>
        <w:lastRenderedPageBreak/>
        <w:t xml:space="preserve">Приложение </w:t>
      </w:r>
      <w:r w:rsidR="00D03CBD">
        <w:rPr>
          <w:rFonts w:eastAsia="Calibri" w:cs="Arial"/>
          <w:kern w:val="24"/>
          <w:sz w:val="20"/>
          <w:szCs w:val="20"/>
          <w:lang w:eastAsia="en-US"/>
        </w:rPr>
        <w:t>1</w:t>
      </w:r>
      <w:r w:rsidRPr="008B19D6">
        <w:rPr>
          <w:rFonts w:eastAsia="Calibri" w:cs="Arial"/>
          <w:kern w:val="24"/>
          <w:sz w:val="20"/>
          <w:szCs w:val="20"/>
          <w:lang w:eastAsia="en-US"/>
        </w:rPr>
        <w:t xml:space="preserve"> </w:t>
      </w:r>
      <w:r w:rsidR="00C94C5A">
        <w:rPr>
          <w:rFonts w:eastAsia="Calibri" w:cs="Arial"/>
          <w:kern w:val="24"/>
          <w:sz w:val="20"/>
          <w:szCs w:val="20"/>
          <w:lang w:eastAsia="en-US"/>
        </w:rPr>
        <w:t xml:space="preserve">к Правилам проведения </w:t>
      </w:r>
      <w:r w:rsidR="002C0FED">
        <w:rPr>
          <w:rFonts w:eastAsia="Calibri" w:cs="Arial"/>
          <w:kern w:val="24"/>
          <w:sz w:val="20"/>
          <w:szCs w:val="20"/>
          <w:lang w:eastAsia="en-US"/>
        </w:rPr>
        <w:t>федеральной рекламной акции</w:t>
      </w:r>
      <w:r w:rsidR="00C94C5A">
        <w:rPr>
          <w:rFonts w:eastAsia="Calibri" w:cs="Arial"/>
          <w:kern w:val="24"/>
          <w:sz w:val="20"/>
          <w:szCs w:val="20"/>
          <w:lang w:eastAsia="en-US"/>
        </w:rPr>
        <w:t xml:space="preserve"> «Скидка </w:t>
      </w:r>
      <w:r w:rsidR="00B2134A">
        <w:rPr>
          <w:rFonts w:eastAsia="Calibri" w:cs="Arial"/>
          <w:kern w:val="24"/>
          <w:sz w:val="20"/>
          <w:szCs w:val="20"/>
          <w:lang w:eastAsia="en-US"/>
        </w:rPr>
        <w:t>15</w:t>
      </w:r>
      <w:r w:rsidR="00C94C5A">
        <w:rPr>
          <w:rFonts w:eastAsia="Calibri" w:cs="Arial"/>
          <w:kern w:val="24"/>
          <w:sz w:val="20"/>
          <w:szCs w:val="20"/>
          <w:lang w:eastAsia="en-US"/>
        </w:rPr>
        <w:t xml:space="preserve">% на </w:t>
      </w:r>
      <w:r w:rsidR="004B6A7F">
        <w:rPr>
          <w:rFonts w:eastAsia="Calibri" w:cs="Arial"/>
          <w:kern w:val="24"/>
          <w:sz w:val="20"/>
          <w:szCs w:val="20"/>
          <w:lang w:eastAsia="en-US"/>
        </w:rPr>
        <w:t>СОЖ</w:t>
      </w:r>
      <w:r w:rsidR="00C94C5A">
        <w:rPr>
          <w:rFonts w:eastAsia="Calibri" w:cs="Arial"/>
          <w:kern w:val="24"/>
          <w:sz w:val="20"/>
          <w:szCs w:val="20"/>
          <w:lang w:eastAsia="en-US"/>
        </w:rPr>
        <w:t>»</w:t>
      </w:r>
    </w:p>
    <w:p w14:paraId="2E9CFB08" w14:textId="77777777" w:rsidR="00D121A3" w:rsidRPr="00D121A3" w:rsidRDefault="00D121A3" w:rsidP="00D121A3">
      <w:pPr>
        <w:ind w:left="360"/>
        <w:rPr>
          <w:rFonts w:ascii="Arial" w:eastAsia="Calibri" w:hAnsi="Arial" w:cs="Arial"/>
          <w:kern w:val="24"/>
          <w:sz w:val="20"/>
          <w:lang w:eastAsia="en-US"/>
        </w:rPr>
      </w:pPr>
    </w:p>
    <w:p w14:paraId="7A681B88" w14:textId="77777777" w:rsidR="003B05FC" w:rsidRDefault="003B05FC" w:rsidP="0086074F">
      <w:pPr>
        <w:rPr>
          <w:rFonts w:ascii="Arial" w:eastAsia="Calibri" w:hAnsi="Arial" w:cs="Arial"/>
          <w:kern w:val="24"/>
          <w:sz w:val="20"/>
          <w:lang w:eastAsia="en-US"/>
        </w:rPr>
      </w:pPr>
    </w:p>
    <w:p w14:paraId="79DBDDE0" w14:textId="51739A2C" w:rsidR="00E40E0D" w:rsidRPr="00D34EB2" w:rsidRDefault="00E40E0D" w:rsidP="00D34EB2">
      <w:pPr>
        <w:ind w:firstLine="708"/>
        <w:rPr>
          <w:rFonts w:ascii="Arial" w:eastAsia="Calibri" w:hAnsi="Arial" w:cs="Arial"/>
          <w:kern w:val="24"/>
          <w:sz w:val="20"/>
          <w:lang w:eastAsia="en-US"/>
        </w:rPr>
      </w:pPr>
      <w:r w:rsidRPr="00D34EB2">
        <w:rPr>
          <w:rFonts w:ascii="Arial" w:eastAsia="Calibri" w:hAnsi="Arial" w:cs="Arial"/>
          <w:kern w:val="24"/>
          <w:sz w:val="20"/>
          <w:lang w:eastAsia="en-US"/>
        </w:rPr>
        <w:t>Список АЗС</w:t>
      </w:r>
      <w:r w:rsidR="003B2116" w:rsidRPr="00D34EB2">
        <w:rPr>
          <w:rFonts w:ascii="Arial" w:eastAsia="Calibri" w:hAnsi="Arial" w:cs="Arial"/>
          <w:kern w:val="24"/>
          <w:sz w:val="20"/>
          <w:lang w:eastAsia="en-US"/>
        </w:rPr>
        <w:t xml:space="preserve"> сети «</w:t>
      </w:r>
      <w:proofErr w:type="spellStart"/>
      <w:r w:rsidR="003B2116" w:rsidRPr="00D34EB2">
        <w:rPr>
          <w:rFonts w:ascii="Arial" w:eastAsia="Calibri" w:hAnsi="Arial" w:cs="Arial"/>
          <w:kern w:val="24"/>
          <w:sz w:val="20"/>
          <w:lang w:eastAsia="en-US"/>
        </w:rPr>
        <w:t>Газпромнефть</w:t>
      </w:r>
      <w:proofErr w:type="spellEnd"/>
      <w:r w:rsidR="003B2116" w:rsidRPr="00D34EB2">
        <w:rPr>
          <w:rFonts w:ascii="Arial" w:eastAsia="Calibri" w:hAnsi="Arial" w:cs="Arial"/>
          <w:kern w:val="24"/>
          <w:sz w:val="20"/>
          <w:lang w:eastAsia="en-US"/>
        </w:rPr>
        <w:t>»</w:t>
      </w:r>
      <w:r w:rsidRPr="00D34EB2">
        <w:rPr>
          <w:rFonts w:ascii="Arial" w:eastAsia="Calibri" w:hAnsi="Arial" w:cs="Arial"/>
          <w:kern w:val="24"/>
          <w:sz w:val="20"/>
          <w:lang w:eastAsia="en-US"/>
        </w:rPr>
        <w:t xml:space="preserve">, участвующих в </w:t>
      </w:r>
      <w:r w:rsidR="002C0FED" w:rsidRPr="00D34EB2">
        <w:rPr>
          <w:rFonts w:ascii="Arial" w:eastAsia="Calibri" w:hAnsi="Arial" w:cs="Arial"/>
          <w:kern w:val="24"/>
          <w:sz w:val="20"/>
          <w:lang w:eastAsia="en-US"/>
        </w:rPr>
        <w:t>федеральной рекламной акции</w:t>
      </w:r>
      <w:r w:rsidR="00406D59" w:rsidRPr="00D34EB2">
        <w:rPr>
          <w:rFonts w:ascii="Arial" w:eastAsia="Calibri" w:hAnsi="Arial" w:cs="Arial"/>
          <w:kern w:val="24"/>
          <w:sz w:val="20"/>
          <w:lang w:eastAsia="en-US"/>
        </w:rPr>
        <w:t xml:space="preserve"> </w:t>
      </w:r>
      <w:r w:rsidR="003B2116" w:rsidRPr="00D34EB2">
        <w:rPr>
          <w:rFonts w:ascii="Arial" w:hAnsi="Arial" w:cs="Arial"/>
          <w:b/>
          <w:sz w:val="20"/>
          <w:szCs w:val="20"/>
        </w:rPr>
        <w:t>«</w:t>
      </w:r>
      <w:r w:rsidR="00B2134A" w:rsidRPr="00D34EB2">
        <w:rPr>
          <w:rFonts w:ascii="Arial" w:hAnsi="Arial" w:cs="Arial"/>
          <w:b/>
          <w:sz w:val="20"/>
          <w:szCs w:val="20"/>
        </w:rPr>
        <w:t xml:space="preserve">Скидка 15% на </w:t>
      </w:r>
      <w:r w:rsidR="004B6A7F" w:rsidRPr="00D34EB2">
        <w:rPr>
          <w:rFonts w:ascii="Arial" w:hAnsi="Arial" w:cs="Arial"/>
          <w:b/>
          <w:sz w:val="20"/>
          <w:szCs w:val="20"/>
        </w:rPr>
        <w:t>СОЖ</w:t>
      </w:r>
      <w:r w:rsidR="003B2116" w:rsidRPr="00D34EB2">
        <w:rPr>
          <w:rFonts w:ascii="Arial" w:hAnsi="Arial" w:cs="Arial"/>
          <w:b/>
          <w:sz w:val="20"/>
          <w:szCs w:val="20"/>
        </w:rPr>
        <w:t>»</w:t>
      </w:r>
    </w:p>
    <w:p w14:paraId="4E4E4FC2" w14:textId="79D66024" w:rsidR="00E40E0D" w:rsidRDefault="00E40E0D" w:rsidP="00066EF5">
      <w:pPr>
        <w:rPr>
          <w:rFonts w:ascii="Arial" w:hAnsi="Arial" w:cs="Arial"/>
          <w:sz w:val="20"/>
          <w:szCs w:val="20"/>
        </w:rPr>
      </w:pPr>
    </w:p>
    <w:tbl>
      <w:tblPr>
        <w:tblW w:w="9890" w:type="dxa"/>
        <w:tblLook w:val="04A0" w:firstRow="1" w:lastRow="0" w:firstColumn="1" w:lastColumn="0" w:noHBand="0" w:noVBand="1"/>
      </w:tblPr>
      <w:tblGrid>
        <w:gridCol w:w="988"/>
        <w:gridCol w:w="2802"/>
        <w:gridCol w:w="6100"/>
      </w:tblGrid>
      <w:tr w:rsidR="003C31C2" w:rsidRPr="004D529F" w14:paraId="15A6B405" w14:textId="77777777" w:rsidTr="00C94C5A">
        <w:trPr>
          <w:trHeight w:val="30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7F7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№ АЗС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B7D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Населённый пункт</w:t>
            </w:r>
          </w:p>
        </w:tc>
        <w:tc>
          <w:tcPr>
            <w:tcW w:w="6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577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Адрес АЗС</w:t>
            </w:r>
          </w:p>
        </w:tc>
      </w:tr>
      <w:tr w:rsidR="003C31C2" w:rsidRPr="004D529F" w14:paraId="4C89992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EF5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E0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BC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Гоголя, 51</w:t>
            </w:r>
          </w:p>
        </w:tc>
      </w:tr>
      <w:tr w:rsidR="003C31C2" w:rsidRPr="004D529F" w14:paraId="597DCF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4D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3E6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F0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Сельскохозяйственная, 1А</w:t>
            </w:r>
          </w:p>
        </w:tc>
      </w:tr>
      <w:tr w:rsidR="003C31C2" w:rsidRPr="004D529F" w14:paraId="068959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97C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40C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CE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Змеиногорский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тракт, 118</w:t>
            </w:r>
          </w:p>
        </w:tc>
      </w:tr>
      <w:tr w:rsidR="003C31C2" w:rsidRPr="004D529F" w14:paraId="0778E0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20B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8C1D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EE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7</w:t>
            </w:r>
          </w:p>
        </w:tc>
      </w:tr>
      <w:tr w:rsidR="003C31C2" w:rsidRPr="004D529F" w14:paraId="70246AC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BD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4C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Заринск (659100)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2A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Таратынова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18</w:t>
            </w:r>
          </w:p>
        </w:tc>
      </w:tr>
      <w:tr w:rsidR="003C31C2" w:rsidRPr="004D529F" w14:paraId="69E8B2C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288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800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1BD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Переездная, 16</w:t>
            </w:r>
          </w:p>
        </w:tc>
      </w:tr>
      <w:tr w:rsidR="003C31C2" w:rsidRPr="004D529F" w14:paraId="1E2F16F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C54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F083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BB3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Попова, 206А</w:t>
            </w:r>
          </w:p>
        </w:tc>
      </w:tr>
      <w:tr w:rsidR="003C31C2" w:rsidRPr="004D529F" w14:paraId="69E5792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EA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140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Павловск (659000)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D36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82</w:t>
            </w:r>
          </w:p>
        </w:tc>
      </w:tr>
      <w:tr w:rsidR="003C31C2" w:rsidRPr="004D529F" w14:paraId="44317D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D5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F18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80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18А</w:t>
            </w:r>
          </w:p>
        </w:tc>
      </w:tr>
      <w:tr w:rsidR="003C31C2" w:rsidRPr="004D529F" w14:paraId="4A35055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F1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E83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98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Трактовая, 49</w:t>
            </w:r>
          </w:p>
        </w:tc>
      </w:tr>
      <w:tr w:rsidR="003C31C2" w:rsidRPr="004D529F" w14:paraId="2C32C67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4FE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DE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EAF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Парфенова, 22</w:t>
            </w:r>
          </w:p>
        </w:tc>
      </w:tr>
      <w:tr w:rsidR="003C31C2" w:rsidRPr="004D529F" w14:paraId="60450B1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92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159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F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Кушелевская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дорога, 8</w:t>
            </w:r>
          </w:p>
        </w:tc>
      </w:tr>
      <w:tr w:rsidR="003C31C2" w:rsidRPr="004D529F" w14:paraId="1D7CE7A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CEC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42B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D9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Лахтинский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149А</w:t>
            </w:r>
          </w:p>
        </w:tc>
      </w:tr>
      <w:tr w:rsidR="003C31C2" w:rsidRPr="004D529F" w14:paraId="3403EB7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1C7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3A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0F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Таллинское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151, 1</w:t>
            </w:r>
          </w:p>
        </w:tc>
      </w:tr>
      <w:tr w:rsidR="003C31C2" w:rsidRPr="004D529F" w14:paraId="25BF10B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83D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4E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1F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296</w:t>
            </w:r>
          </w:p>
        </w:tc>
      </w:tr>
      <w:tr w:rsidR="003C31C2" w:rsidRPr="004D529F" w14:paraId="1A7BBE1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89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60C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DFA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295 А</w:t>
            </w:r>
          </w:p>
        </w:tc>
      </w:tr>
      <w:tr w:rsidR="003C31C2" w:rsidRPr="004D529F" w14:paraId="1B1D401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C7C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8E8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Сосновый Бор (188544)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04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Парковая, 11</w:t>
            </w:r>
          </w:p>
        </w:tc>
      </w:tr>
      <w:tr w:rsidR="003C31C2" w:rsidRPr="004D529F" w14:paraId="44D3BC8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ACF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C0D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51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Гатчинское, 17</w:t>
            </w:r>
          </w:p>
        </w:tc>
      </w:tr>
      <w:tr w:rsidR="003C31C2" w:rsidRPr="004D529F" w14:paraId="38C5D9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14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E5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4C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Победы, 27</w:t>
            </w:r>
          </w:p>
        </w:tc>
      </w:tr>
      <w:tr w:rsidR="003C31C2" w:rsidRPr="004D529F" w14:paraId="57E1F8A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08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EC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1ED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Планерная, 30</w:t>
            </w:r>
          </w:p>
        </w:tc>
      </w:tr>
      <w:tr w:rsidR="003C31C2" w:rsidRPr="004D529F" w14:paraId="4469DC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67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DF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Кронштадт (197760)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31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Кронштадское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15А</w:t>
            </w:r>
          </w:p>
        </w:tc>
      </w:tr>
      <w:tr w:rsidR="003C31C2" w:rsidRPr="004D529F" w14:paraId="2AE63F4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766F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676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AC1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Камышовая 21</w:t>
            </w:r>
          </w:p>
        </w:tc>
      </w:tr>
      <w:tr w:rsidR="003C31C2" w:rsidRPr="004D529F" w14:paraId="3E9708B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4E6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4*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51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E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1А</w:t>
            </w:r>
          </w:p>
        </w:tc>
      </w:tr>
      <w:tr w:rsidR="003C31C2" w:rsidRPr="004D529F" w14:paraId="1F1CAD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6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83F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132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Шевелюха,117А</w:t>
            </w:r>
          </w:p>
        </w:tc>
      </w:tr>
      <w:tr w:rsidR="003C31C2" w:rsidRPr="004D529F" w14:paraId="0120018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192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717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D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Московский, 110</w:t>
            </w:r>
          </w:p>
        </w:tc>
      </w:tr>
      <w:tr w:rsidR="003C31C2" w:rsidRPr="004D529F" w14:paraId="783C393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C9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FF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Тутаев (152300)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98A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Промзона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8)</w:t>
            </w:r>
          </w:p>
        </w:tc>
      </w:tr>
      <w:tr w:rsidR="003C31C2" w:rsidRPr="004D529F" w14:paraId="41BF817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29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81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Ярославль (150000)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643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Ленинградский, (пересечение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Редковцинской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45B213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6C1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F7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31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Ярославский тракт, 150</w:t>
            </w:r>
          </w:p>
        </w:tc>
      </w:tr>
      <w:tr w:rsidR="003C31C2" w:rsidRPr="004D529F" w14:paraId="53040D9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16B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90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3AB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Большая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Тоговщинская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34</w:t>
            </w:r>
          </w:p>
        </w:tc>
      </w:tr>
      <w:tr w:rsidR="003C31C2" w:rsidRPr="004D529F" w14:paraId="42EFB1F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803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307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Рыбинск (152900)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44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Пошехонский тракт, 15</w:t>
            </w:r>
          </w:p>
        </w:tc>
      </w:tr>
      <w:tr w:rsidR="003C31C2" w:rsidRPr="004D529F" w14:paraId="48FA2D3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AC0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6B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Мышкин (152830)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7E2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Угличская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(перекресток с Солнечная)</w:t>
            </w:r>
          </w:p>
        </w:tc>
      </w:tr>
      <w:tr w:rsidR="003C31C2" w:rsidRPr="004D529F" w14:paraId="60094F9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06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51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Брейтово (152760)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65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Республиканская, 55</w:t>
            </w:r>
          </w:p>
        </w:tc>
      </w:tr>
      <w:tr w:rsidR="003C31C2" w:rsidRPr="004D529F" w14:paraId="1A5060E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70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3D5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Пошехонье (152850)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111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Р104 (Калязин-Череповец, 316 км)</w:t>
            </w:r>
          </w:p>
        </w:tc>
      </w:tr>
      <w:tr w:rsidR="003C31C2" w:rsidRPr="004D529F" w14:paraId="6BDAF7D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259C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B1BA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D9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1-я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48</w:t>
            </w:r>
          </w:p>
        </w:tc>
      </w:tr>
      <w:tr w:rsidR="003C31C2" w:rsidRPr="004D529F" w14:paraId="4790357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B91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19A0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C8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Текстильщиков, 127</w:t>
            </w:r>
          </w:p>
        </w:tc>
      </w:tr>
      <w:tr w:rsidR="003C31C2" w:rsidRPr="004D529F" w14:paraId="65A14E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0C94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DD4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4760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Павла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Большевикова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27А</w:t>
            </w:r>
          </w:p>
        </w:tc>
      </w:tr>
      <w:tr w:rsidR="003C31C2" w:rsidRPr="004D529F" w14:paraId="0749EB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E6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13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(153535)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A480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Волга (183 км, справа)</w:t>
            </w:r>
          </w:p>
        </w:tc>
      </w:tr>
      <w:tr w:rsidR="003C31C2" w:rsidRPr="004D529F" w14:paraId="6828EAA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273E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633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324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Фрунзе, 89Д</w:t>
            </w:r>
          </w:p>
        </w:tc>
      </w:tr>
      <w:tr w:rsidR="003C31C2" w:rsidRPr="004D529F" w14:paraId="3BA180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AA9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07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Горки (155044)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CC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Ростов-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Н.Новгород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д.Горки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7CD0F7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EF8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827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2D3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Рабфаковская, 11</w:t>
            </w:r>
          </w:p>
        </w:tc>
      </w:tr>
      <w:tr w:rsidR="003C31C2" w:rsidRPr="004D529F" w14:paraId="7BA42A7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422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AAD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49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23</w:t>
            </w:r>
          </w:p>
        </w:tc>
      </w:tr>
      <w:tr w:rsidR="003C31C2" w:rsidRPr="004D529F" w14:paraId="435F769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777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AE9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Гаврилов Посад (155000)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0D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Базарная площадь, 1В</w:t>
            </w:r>
          </w:p>
        </w:tc>
      </w:tr>
      <w:tr w:rsidR="003C31C2" w:rsidRPr="004D529F" w14:paraId="551812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F09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B10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Кочедыково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(153511)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90B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Кохомское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</w:t>
            </w:r>
          </w:p>
        </w:tc>
      </w:tr>
      <w:tr w:rsidR="003C31C2" w:rsidRPr="004D529F" w14:paraId="276D952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9EF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8D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 (153000)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0CA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Лежневская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100</w:t>
            </w:r>
          </w:p>
        </w:tc>
      </w:tr>
      <w:tr w:rsidR="003C31C2" w:rsidRPr="004D529F" w14:paraId="31FC592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44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5B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Кинешма (155800)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61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Юрьевецкая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230</w:t>
            </w:r>
          </w:p>
        </w:tc>
      </w:tr>
      <w:tr w:rsidR="003C31C2" w:rsidRPr="004D529F" w14:paraId="55A303C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618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F0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Марфино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(155310)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5D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Иваново-Кинешма (28 км, северо-западнее Бетонного завода)</w:t>
            </w:r>
          </w:p>
        </w:tc>
      </w:tr>
      <w:tr w:rsidR="003C31C2" w:rsidRPr="004D529F" w14:paraId="2301408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BB0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A28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Шуя (155900)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CB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1</w:t>
            </w:r>
          </w:p>
        </w:tc>
      </w:tr>
      <w:tr w:rsidR="003C31C2" w:rsidRPr="004D529F" w14:paraId="24C3B2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C3C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64E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Дягилево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(155620)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D6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Р152 Иваново-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Н.Новгород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 км)</w:t>
            </w:r>
          </w:p>
        </w:tc>
      </w:tr>
      <w:tr w:rsidR="003C31C2" w:rsidRPr="004D529F" w14:paraId="45C9AE8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4F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AA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(155927)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85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Р152 (на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вьезде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Китово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7E0F6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A0FA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6FE2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167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Северное, 2</w:t>
            </w:r>
          </w:p>
        </w:tc>
      </w:tr>
      <w:tr w:rsidR="003C31C2" w:rsidRPr="004D529F" w14:paraId="762BB7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F76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FA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E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Тимирязева, 11А</w:t>
            </w:r>
          </w:p>
        </w:tc>
      </w:tr>
      <w:tr w:rsidR="003C31C2" w:rsidRPr="004D529F" w14:paraId="777DA8BD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708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04D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3F6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Свердловский тракт, 12В (Авторынок на ЧМЗ, поворот на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Радонежская)</w:t>
            </w:r>
          </w:p>
        </w:tc>
      </w:tr>
      <w:tr w:rsidR="003C31C2" w:rsidRPr="004D529F" w14:paraId="4D8A10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4BA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1C3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Снежинск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(456773)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15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Широкая, 16</w:t>
            </w:r>
          </w:p>
        </w:tc>
      </w:tr>
      <w:tr w:rsidR="003C31C2" w:rsidRPr="004D529F" w14:paraId="36BEB54C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A0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C51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Аллаки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(456848)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318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456833, Челябинская область,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Каслинский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102км. а/д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Челябинск-Екатеринбург, правая сторона.</w:t>
            </w:r>
          </w:p>
        </w:tc>
      </w:tr>
      <w:tr w:rsidR="003C31C2" w:rsidRPr="004D529F" w14:paraId="106CFFA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DE83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199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Миасское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862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(38 км, справа)</w:t>
            </w:r>
          </w:p>
        </w:tc>
      </w:tr>
      <w:tr w:rsidR="003C31C2" w:rsidRPr="004D529F" w14:paraId="60DBEBA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772F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5A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Миасское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(456660)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63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(38 км, слева)</w:t>
            </w:r>
          </w:p>
        </w:tc>
      </w:tr>
      <w:tr w:rsidR="003C31C2" w:rsidRPr="004D529F" w14:paraId="64573BB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D38C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8A1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Шагол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(454015)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8E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Ямальская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1Б (Транспортное кольцо)</w:t>
            </w:r>
          </w:p>
        </w:tc>
      </w:tr>
      <w:tr w:rsidR="003C31C2" w:rsidRPr="004D529F" w14:paraId="52A9FA0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B4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4782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Копейск (456600)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45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А310 (27 км, слева)</w:t>
            </w:r>
          </w:p>
        </w:tc>
      </w:tr>
      <w:tr w:rsidR="003C31C2" w:rsidRPr="004D529F" w14:paraId="4C11E4F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06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CB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Касарги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(456510)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45A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Долгодеревенское-Кыштым (10 км, справа)</w:t>
            </w:r>
          </w:p>
        </w:tc>
      </w:tr>
      <w:tr w:rsidR="003C31C2" w:rsidRPr="004D529F" w14:paraId="29E3A7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6C2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837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Коркино (456550)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4BB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А310 (27 км, справа)</w:t>
            </w:r>
          </w:p>
        </w:tc>
      </w:tr>
      <w:tr w:rsidR="003C31C2" w:rsidRPr="004D529F" w14:paraId="54544D9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FD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28D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6F0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Героев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Танкограда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20/1</w:t>
            </w:r>
          </w:p>
        </w:tc>
      </w:tr>
      <w:tr w:rsidR="003C31C2" w:rsidRPr="004D529F" w14:paraId="03868F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68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118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C2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Копейское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2И</w:t>
            </w:r>
          </w:p>
        </w:tc>
      </w:tr>
      <w:tr w:rsidR="003C31C2" w:rsidRPr="004D529F" w14:paraId="558346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2FA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B94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95D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Братьев Кашириных, 75, 1</w:t>
            </w:r>
          </w:p>
        </w:tc>
      </w:tr>
      <w:tr w:rsidR="003C31C2" w:rsidRPr="004D529F" w14:paraId="7A8D53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F1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1D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3DE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8 (19 км, внутренняя сторона)</w:t>
            </w:r>
          </w:p>
        </w:tc>
      </w:tr>
      <w:tr w:rsidR="003C31C2" w:rsidRPr="004D529F" w14:paraId="1C56D8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6D7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FC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836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7, 1 (34-Й КМ)</w:t>
            </w:r>
          </w:p>
        </w:tc>
      </w:tr>
      <w:tr w:rsidR="003C31C2" w:rsidRPr="004D529F" w14:paraId="7CC0AB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E1C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8D6E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9445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Коломенское, 3</w:t>
            </w:r>
          </w:p>
        </w:tc>
      </w:tr>
      <w:tr w:rsidR="003C31C2" w:rsidRPr="004D529F" w14:paraId="704E28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0A4E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1EF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E4D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Митяево, 1</w:t>
            </w:r>
          </w:p>
        </w:tc>
      </w:tr>
      <w:tr w:rsidR="003C31C2" w:rsidRPr="004D529F" w14:paraId="13CA13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060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00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Одинцово (143000)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4AE2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 (24 км, слева)</w:t>
            </w:r>
          </w:p>
        </w:tc>
      </w:tr>
      <w:tr w:rsidR="003C31C2" w:rsidRPr="004D529F" w14:paraId="27D2112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94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BC4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3A3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(справа, 72км.)</w:t>
            </w:r>
          </w:p>
        </w:tc>
      </w:tr>
      <w:tr w:rsidR="003C31C2" w:rsidRPr="004D529F" w14:paraId="4C92243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8E4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B8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Апрелевка (143362)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BD6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Киевское (справа, 44 км., +300м)</w:t>
            </w:r>
          </w:p>
        </w:tc>
      </w:tr>
      <w:tr w:rsidR="003C31C2" w:rsidRPr="004D529F" w14:paraId="406754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48B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7B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32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Волоколамское (27 км)</w:t>
            </w:r>
          </w:p>
        </w:tc>
      </w:tr>
      <w:tr w:rsidR="003C31C2" w:rsidRPr="004D529F" w14:paraId="579F7B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12D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FF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D79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Аэропорт Шереметьево-2 (въезд)</w:t>
            </w:r>
          </w:p>
        </w:tc>
      </w:tr>
      <w:tr w:rsidR="003C31C2" w:rsidRPr="004D529F" w14:paraId="631B2F1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836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2B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8E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Лихачевское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13</w:t>
            </w:r>
          </w:p>
        </w:tc>
      </w:tr>
      <w:tr w:rsidR="003C31C2" w:rsidRPr="004D529F" w14:paraId="0A05993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2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FB8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Кирилловка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(141431)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016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(31 км)</w:t>
            </w:r>
          </w:p>
        </w:tc>
      </w:tr>
      <w:tr w:rsidR="003C31C2" w:rsidRPr="004D529F" w14:paraId="4E6B3B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A0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FAC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Жестылево (141821)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AF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Р-112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Якотский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вблизи с. Жестылево)</w:t>
            </w:r>
          </w:p>
        </w:tc>
      </w:tr>
      <w:tr w:rsidR="003C31C2" w:rsidRPr="004D529F" w14:paraId="22C67F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71B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17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Дмитров (141800)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AF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Профессиональная, 185</w:t>
            </w:r>
          </w:p>
        </w:tc>
      </w:tr>
      <w:tr w:rsidR="003C31C2" w:rsidRPr="004D529F" w14:paraId="4047FD4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6773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834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Пешки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07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Москва-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С.Петербург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(56 км)</w:t>
            </w:r>
          </w:p>
        </w:tc>
      </w:tr>
      <w:tr w:rsidR="003C31C2" w:rsidRPr="004D529F" w14:paraId="18A1517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391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752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Клин (141600)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93E8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А-108 (4 км)</w:t>
            </w:r>
          </w:p>
        </w:tc>
      </w:tr>
      <w:tr w:rsidR="003C31C2" w:rsidRPr="004D529F" w14:paraId="702BA5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C6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309D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Головково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50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(108 км, справа)</w:t>
            </w:r>
          </w:p>
        </w:tc>
      </w:tr>
      <w:tr w:rsidR="003C31C2" w:rsidRPr="004D529F" w14:paraId="19A48525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EEF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A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Лаврово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90E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МКБ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-Ленинградское (39 км. +900м, пересечение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А108 и Р107)</w:t>
            </w:r>
          </w:p>
        </w:tc>
      </w:tr>
      <w:tr w:rsidR="003C31C2" w:rsidRPr="004D529F" w14:paraId="2C0AFA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926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D7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Клин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B1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(92 км)</w:t>
            </w:r>
          </w:p>
        </w:tc>
      </w:tr>
      <w:tr w:rsidR="003C31C2" w:rsidRPr="004D529F" w14:paraId="379CCA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DD8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19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Ямуга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(141604)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D5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(96 км)</w:t>
            </w:r>
          </w:p>
        </w:tc>
      </w:tr>
      <w:tr w:rsidR="003C31C2" w:rsidRPr="004D529F" w14:paraId="0D62956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18BB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41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F6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(справа, 94-й км)</w:t>
            </w:r>
          </w:p>
        </w:tc>
      </w:tr>
      <w:tr w:rsidR="003C31C2" w:rsidRPr="004D529F" w14:paraId="594B046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85A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22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B4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(94 км, слева)</w:t>
            </w:r>
          </w:p>
        </w:tc>
      </w:tr>
      <w:tr w:rsidR="003C31C2" w:rsidRPr="004D529F" w14:paraId="60050D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99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3C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Троицк (142191)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191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Калужское (40-й км)</w:t>
            </w:r>
          </w:p>
        </w:tc>
      </w:tr>
      <w:tr w:rsidR="003C31C2" w:rsidRPr="004D529F" w14:paraId="7C35DD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14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CF8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1A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Симферопольское (52-й км, справа, 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9AB03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4D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7EF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78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Симферопольское (52 км., слева, 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Лаговское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61E945C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C1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FB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Реутов (143961)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67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Транспортный, 6</w:t>
            </w:r>
          </w:p>
        </w:tc>
      </w:tr>
      <w:tr w:rsidR="003C31C2" w:rsidRPr="004D529F" w14:paraId="6241790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7849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7A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Лосино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-Петровский (141150)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3F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Ситьково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</w:t>
            </w:r>
          </w:p>
        </w:tc>
      </w:tr>
      <w:tr w:rsidR="003C31C2" w:rsidRPr="004D529F" w14:paraId="0954F5C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F3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A6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Пушкино (141200)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57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Ярославское, 187</w:t>
            </w:r>
          </w:p>
        </w:tc>
      </w:tr>
      <w:tr w:rsidR="003C31C2" w:rsidRPr="004D529F" w14:paraId="4328EB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BC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2E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C6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Щелковское 30 км</w:t>
            </w:r>
          </w:p>
        </w:tc>
      </w:tr>
      <w:tr w:rsidR="003C31C2" w:rsidRPr="004D529F" w14:paraId="031617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678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A94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Щелково (141113)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13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Фряновское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54</w:t>
            </w:r>
          </w:p>
        </w:tc>
      </w:tr>
      <w:tr w:rsidR="003C31C2" w:rsidRPr="004D529F" w14:paraId="143FDB0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4D4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96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77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за Линией Октябрьской ж/д, 1А</w:t>
            </w:r>
          </w:p>
        </w:tc>
      </w:tr>
      <w:tr w:rsidR="003C31C2" w:rsidRPr="004D529F" w14:paraId="206503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31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1D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E0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 км, справа)</w:t>
            </w:r>
          </w:p>
        </w:tc>
      </w:tr>
      <w:tr w:rsidR="003C31C2" w:rsidRPr="004D529F" w14:paraId="702517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5C4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CA5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Марьинский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A39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(214 км, справа)</w:t>
            </w:r>
          </w:p>
        </w:tc>
      </w:tr>
      <w:tr w:rsidR="003C31C2" w:rsidRPr="004D529F" w14:paraId="76C55F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39F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C87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Эммаусс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(170530)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90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(152 км, слева)</w:t>
            </w:r>
          </w:p>
        </w:tc>
      </w:tr>
      <w:tr w:rsidR="003C31C2" w:rsidRPr="004D529F" w14:paraId="7E92351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2A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284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69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Трифоновская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 200м от перекрестка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Тарутинской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A72123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8F6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60B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Жиздра (249340)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96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(300 км)</w:t>
            </w:r>
          </w:p>
        </w:tc>
      </w:tr>
      <w:tr w:rsidR="003C31C2" w:rsidRPr="004D529F" w14:paraId="788BA5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4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DB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F49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Молодёжная, 1 (р-н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Лихун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0D419A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B91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4A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 (248000)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851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Тульское (поворот на Можайскую улицу)</w:t>
            </w:r>
          </w:p>
        </w:tc>
      </w:tr>
      <w:tr w:rsidR="003C31C2" w:rsidRPr="004D529F" w14:paraId="1D84B0E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B1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6E8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Детчино (249091)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1CC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М3 (143 км, слева)</w:t>
            </w:r>
          </w:p>
        </w:tc>
      </w:tr>
      <w:tr w:rsidR="003C31C2" w:rsidRPr="004D529F" w14:paraId="236687F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37B8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2D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Кондрово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71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Калуга-Медынь (41 км)</w:t>
            </w:r>
          </w:p>
        </w:tc>
      </w:tr>
      <w:tr w:rsidR="003C31C2" w:rsidRPr="004D529F" w14:paraId="5187B963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0B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E4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Тихонова Пустынь (249858)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432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М3 (166 км, слева, в месте пересечения с дорогой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с.Тихонова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Пустынь)</w:t>
            </w:r>
          </w:p>
        </w:tc>
      </w:tr>
      <w:tr w:rsidR="003C31C2" w:rsidRPr="004D529F" w14:paraId="486ED9F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F2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C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75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113/1</w:t>
            </w:r>
          </w:p>
        </w:tc>
      </w:tr>
      <w:tr w:rsidR="003C31C2" w:rsidRPr="004D529F" w14:paraId="097C2EC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FD9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75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F9D8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Республики, 255/1</w:t>
            </w:r>
          </w:p>
        </w:tc>
      </w:tr>
      <w:tr w:rsidR="003C31C2" w:rsidRPr="004D529F" w14:paraId="105877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21C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B53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63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Салаирский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(7 км, с.1)</w:t>
            </w:r>
          </w:p>
        </w:tc>
      </w:tr>
      <w:tr w:rsidR="003C31C2" w:rsidRPr="004D529F" w14:paraId="6944BE2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DA6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96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50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Червишевский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(5 км, справа)</w:t>
            </w:r>
          </w:p>
        </w:tc>
      </w:tr>
      <w:tr w:rsidR="003C31C2" w:rsidRPr="004D529F" w14:paraId="119F993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FD7A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FF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0E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Профсоюзная, 1</w:t>
            </w:r>
          </w:p>
        </w:tc>
      </w:tr>
      <w:tr w:rsidR="003C31C2" w:rsidRPr="004D529F" w14:paraId="28C9F1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5C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1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61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Мельникайте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</w:t>
            </w:r>
          </w:p>
        </w:tc>
      </w:tr>
      <w:tr w:rsidR="003C31C2" w:rsidRPr="004D529F" w14:paraId="7B79FD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C5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6E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62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Микрорайон 6, 72</w:t>
            </w:r>
          </w:p>
        </w:tc>
      </w:tr>
      <w:tr w:rsidR="003C31C2" w:rsidRPr="004D529F" w14:paraId="534302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DA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C8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Башкова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BC6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Тюмень- Ханты-Мансийск (253 км)</w:t>
            </w:r>
          </w:p>
        </w:tc>
      </w:tr>
      <w:tr w:rsidR="003C31C2" w:rsidRPr="004D529F" w14:paraId="0B4A62D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0B29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1404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Новая Заимка (627110)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88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(121 км, справа)</w:t>
            </w:r>
          </w:p>
        </w:tc>
      </w:tr>
      <w:tr w:rsidR="003C31C2" w:rsidRPr="004D529F" w14:paraId="3CEF1D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B26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C8F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C2EE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Олега Антонова, 18</w:t>
            </w:r>
          </w:p>
        </w:tc>
      </w:tr>
      <w:tr w:rsidR="003C31C2" w:rsidRPr="004D529F" w14:paraId="42232B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12D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61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Абатское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(627540)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1CF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(354 км, справа)</w:t>
            </w:r>
          </w:p>
        </w:tc>
      </w:tr>
      <w:tr w:rsidR="003C31C2" w:rsidRPr="004D529F" w14:paraId="2828F9B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8D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EF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Исетское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73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(123 км, справа)</w:t>
            </w:r>
          </w:p>
        </w:tc>
      </w:tr>
      <w:tr w:rsidR="003C31C2" w:rsidRPr="004D529F" w14:paraId="753F117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DC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4EF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Байкалово (626118)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6FF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(168 км, справа)</w:t>
            </w:r>
          </w:p>
        </w:tc>
      </w:tr>
      <w:tr w:rsidR="003C31C2" w:rsidRPr="004D529F" w14:paraId="003EFB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386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D0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E1A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Пермякова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2А/1</w:t>
            </w:r>
          </w:p>
        </w:tc>
      </w:tr>
      <w:tr w:rsidR="003C31C2" w:rsidRPr="004D529F" w14:paraId="0B29457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FE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BD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935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Широтная, 6</w:t>
            </w:r>
          </w:p>
        </w:tc>
      </w:tr>
      <w:tr w:rsidR="003C31C2" w:rsidRPr="004D529F" w14:paraId="1EA1778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D5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61D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 (626150)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01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(240 км, справа)</w:t>
            </w:r>
          </w:p>
        </w:tc>
      </w:tr>
      <w:tr w:rsidR="003C31C2" w:rsidRPr="004D529F" w14:paraId="2E6E4E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A7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D19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Каскара (625512)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1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Тобольский тракт (26 км, справа)</w:t>
            </w:r>
          </w:p>
        </w:tc>
      </w:tr>
      <w:tr w:rsidR="003C31C2" w:rsidRPr="004D529F" w14:paraId="5C74FCC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D2D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BDF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E1D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Барнаульская, 83</w:t>
            </w:r>
          </w:p>
        </w:tc>
      </w:tr>
      <w:tr w:rsidR="003C31C2" w:rsidRPr="004D529F" w14:paraId="117205C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291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FC7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85D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(12 км, справа)</w:t>
            </w:r>
          </w:p>
        </w:tc>
      </w:tr>
      <w:tr w:rsidR="003C31C2" w:rsidRPr="004D529F" w14:paraId="6EAEC59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3C8E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2A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Омутинское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(627070)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1B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(166 км, слева)</w:t>
            </w:r>
          </w:p>
        </w:tc>
      </w:tr>
      <w:tr w:rsidR="003C31C2" w:rsidRPr="004D529F" w14:paraId="5EC53AE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FDB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237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Ингаир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(626139)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6CD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(310 км, справа)</w:t>
            </w:r>
          </w:p>
        </w:tc>
      </w:tr>
      <w:tr w:rsidR="003C31C2" w:rsidRPr="004D529F" w14:paraId="356F9F8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EF6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59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Муген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(626194)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3D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(516 км, справа)</w:t>
            </w:r>
          </w:p>
        </w:tc>
      </w:tr>
      <w:tr w:rsidR="003C31C2" w:rsidRPr="004D529F" w14:paraId="3CDAF9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73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F9D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Голышманово (627300)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AD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- Омск (216 км, справа)</w:t>
            </w:r>
          </w:p>
        </w:tc>
      </w:tr>
      <w:tr w:rsidR="003C31C2" w:rsidRPr="004D529F" w14:paraId="3421FCA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F2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D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Лозовое (627705)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5F2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(297 км)</w:t>
            </w:r>
          </w:p>
        </w:tc>
      </w:tr>
      <w:tr w:rsidR="003C31C2" w:rsidRPr="004D529F" w14:paraId="0ACDBA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C0A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AE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Тавда (623950)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EB4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Фанерщиков, 6</w:t>
            </w:r>
          </w:p>
        </w:tc>
      </w:tr>
      <w:tr w:rsidR="003C31C2" w:rsidRPr="004D529F" w14:paraId="48F932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0247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3A7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Боровский (625504)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6A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Первомайская, 6</w:t>
            </w:r>
          </w:p>
        </w:tc>
      </w:tr>
      <w:tr w:rsidR="003C31C2" w:rsidRPr="004D529F" w14:paraId="22FA3C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208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0D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Ворогушино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(626102)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ADA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Р404 (228 км, левый поворот на п.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Бизино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181BC9F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D5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432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Ярково (626050)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321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(111 км, справа)</w:t>
            </w:r>
          </w:p>
        </w:tc>
      </w:tr>
      <w:tr w:rsidR="003C31C2" w:rsidRPr="004D529F" w14:paraId="20D165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E7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842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Муравленко (629600)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88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Нефтяников, 16</w:t>
            </w:r>
          </w:p>
        </w:tc>
      </w:tr>
      <w:tr w:rsidR="003C31C2" w:rsidRPr="004D529F" w14:paraId="001C06B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8C6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ED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726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Титова, 37</w:t>
            </w:r>
          </w:p>
        </w:tc>
      </w:tr>
      <w:tr w:rsidR="003C31C2" w:rsidRPr="004D529F" w14:paraId="33A9006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5FA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3E32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4F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216</w:t>
            </w:r>
          </w:p>
        </w:tc>
      </w:tr>
      <w:tr w:rsidR="003C31C2" w:rsidRPr="004D529F" w14:paraId="797285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17CC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E1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60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102</w:t>
            </w:r>
          </w:p>
        </w:tc>
      </w:tr>
      <w:tr w:rsidR="003C31C2" w:rsidRPr="004D529F" w14:paraId="4F5A38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4D3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AF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C8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Монтажников, 16</w:t>
            </w:r>
          </w:p>
        </w:tc>
      </w:tr>
      <w:tr w:rsidR="003C31C2" w:rsidRPr="004D529F" w14:paraId="112D134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EC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02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(624020)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3F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2В</w:t>
            </w:r>
          </w:p>
        </w:tc>
      </w:tr>
      <w:tr w:rsidR="003C31C2" w:rsidRPr="004D529F" w14:paraId="0BDF85F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541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B29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4C0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тракт, 2</w:t>
            </w:r>
          </w:p>
        </w:tc>
      </w:tr>
      <w:tr w:rsidR="003C31C2" w:rsidRPr="004D529F" w14:paraId="397B24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2B8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954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199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Ново-Московский тракт (10 км, справа)</w:t>
            </w:r>
          </w:p>
        </w:tc>
      </w:tr>
      <w:tr w:rsidR="003C31C2" w:rsidRPr="004D529F" w14:paraId="0CA1D1A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5C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2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Верхняя Пышма (624090)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F80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Петрова, 59В</w:t>
            </w:r>
          </w:p>
        </w:tc>
      </w:tr>
      <w:tr w:rsidR="003C31C2" w:rsidRPr="004D529F" w14:paraId="07BC172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A71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28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B0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Московская, 283</w:t>
            </w:r>
          </w:p>
        </w:tc>
      </w:tr>
      <w:tr w:rsidR="003C31C2" w:rsidRPr="004D529F" w14:paraId="1006A1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CF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B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Первоуральск (623100)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AA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Талица, 97</w:t>
            </w:r>
          </w:p>
        </w:tc>
      </w:tr>
      <w:tr w:rsidR="003C31C2" w:rsidRPr="004D529F" w14:paraId="67A8D9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F34E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D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Заря (624630)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9F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Дорожная, 4</w:t>
            </w:r>
          </w:p>
        </w:tc>
      </w:tr>
      <w:tr w:rsidR="003C31C2" w:rsidRPr="004D529F" w14:paraId="321E9D6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4D4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9A4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Артемовский (623780)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67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Разведчиков, 12</w:t>
            </w:r>
          </w:p>
        </w:tc>
      </w:tr>
      <w:tr w:rsidR="003C31C2" w:rsidRPr="004D529F" w14:paraId="585F1C4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387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A86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Реж (623750)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2D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Матросова, 89</w:t>
            </w:r>
          </w:p>
        </w:tc>
      </w:tr>
      <w:tr w:rsidR="003C31C2" w:rsidRPr="004D529F" w14:paraId="2E4ACF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CF1C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4A0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AB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Кунавина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3C31C2" w:rsidRPr="004D529F" w14:paraId="010A92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22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A6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D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82</w:t>
            </w:r>
          </w:p>
        </w:tc>
      </w:tr>
      <w:tr w:rsidR="003C31C2" w:rsidRPr="004D529F" w14:paraId="57E31E7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929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86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Белоярский (624030)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80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Химиков, 17</w:t>
            </w:r>
          </w:p>
        </w:tc>
      </w:tr>
      <w:tr w:rsidR="003C31C2" w:rsidRPr="004D529F" w14:paraId="6B99C7C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3BB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D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Рефтинский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DB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Гагарина, 35</w:t>
            </w:r>
          </w:p>
        </w:tc>
      </w:tr>
      <w:tr w:rsidR="003C31C2" w:rsidRPr="004D529F" w14:paraId="1EDDAE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59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A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Богданович (623530)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306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Р351 (91 км, слева)</w:t>
            </w:r>
          </w:p>
        </w:tc>
      </w:tr>
      <w:tr w:rsidR="003C31C2" w:rsidRPr="004D529F" w14:paraId="111A67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07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1F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Сухой Лог (624800)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05C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15</w:t>
            </w:r>
          </w:p>
        </w:tc>
      </w:tr>
      <w:tr w:rsidR="003C31C2" w:rsidRPr="004D529F" w14:paraId="2D1B5C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39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A82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Нижняя Тура (624220)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E1D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Декабристов, 2В</w:t>
            </w:r>
          </w:p>
        </w:tc>
      </w:tr>
      <w:tr w:rsidR="003C31C2" w:rsidRPr="004D529F" w14:paraId="1C4738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330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6D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Качканар (624350)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B3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Привокзальная</w:t>
            </w:r>
          </w:p>
        </w:tc>
      </w:tr>
      <w:tr w:rsidR="003C31C2" w:rsidRPr="004D529F" w14:paraId="17C7BE9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9E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976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Каменск-Уральский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FB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27</w:t>
            </w:r>
          </w:p>
        </w:tc>
      </w:tr>
      <w:tr w:rsidR="003C31C2" w:rsidRPr="004D529F" w14:paraId="237B8137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63E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30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2C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Камышловский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(5 км, из Екатеринбурга со стороны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Артемовска, справа)</w:t>
            </w:r>
          </w:p>
        </w:tc>
      </w:tr>
      <w:tr w:rsidR="003C31C2" w:rsidRPr="004D529F" w14:paraId="5521478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F0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75B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Камышлов (624860)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8FE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Энгельса, 29А</w:t>
            </w:r>
          </w:p>
        </w:tc>
      </w:tr>
      <w:tr w:rsidR="003C31C2" w:rsidRPr="004D529F" w14:paraId="66E248F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320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25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Покровское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87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2В</w:t>
            </w:r>
          </w:p>
        </w:tc>
      </w:tr>
      <w:tr w:rsidR="003C31C2" w:rsidRPr="004D529F" w14:paraId="24D7227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E4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543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Красноуфимск (623300)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BDD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Спартака, 11</w:t>
            </w:r>
          </w:p>
        </w:tc>
      </w:tr>
      <w:tr w:rsidR="003C31C2" w:rsidRPr="004D529F" w14:paraId="4C9191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944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F98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Ильята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A7ED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(161 км, справа)</w:t>
            </w:r>
          </w:p>
        </w:tc>
      </w:tr>
      <w:tr w:rsidR="003C31C2" w:rsidRPr="004D529F" w14:paraId="46D525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F10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AEA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FDC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 (15 км, справа)</w:t>
            </w:r>
          </w:p>
        </w:tc>
      </w:tr>
      <w:tr w:rsidR="003C31C2" w:rsidRPr="004D529F" w14:paraId="2E33220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2BD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03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Кировград (624140)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97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Коммунаров, 1А</w:t>
            </w:r>
          </w:p>
        </w:tc>
      </w:tr>
      <w:tr w:rsidR="003C31C2" w:rsidRPr="004D529F" w14:paraId="52C260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23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B2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071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Шевченко, 18б</w:t>
            </w:r>
          </w:p>
        </w:tc>
      </w:tr>
      <w:tr w:rsidR="003C31C2" w:rsidRPr="004D529F" w14:paraId="49394B3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EDE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71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Забельный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(624183)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0A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Екатеринбург-Серов( 86-й км)</w:t>
            </w:r>
          </w:p>
        </w:tc>
      </w:tr>
      <w:tr w:rsidR="003C31C2" w:rsidRPr="004D529F" w14:paraId="15EACA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BA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85C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Тагил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68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Фестивальная, 78</w:t>
            </w:r>
          </w:p>
        </w:tc>
      </w:tr>
      <w:tr w:rsidR="003C31C2" w:rsidRPr="004D529F" w14:paraId="4C6D309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8A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795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Кушва (624300)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0EF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 лет Октября, 1</w:t>
            </w:r>
          </w:p>
        </w:tc>
      </w:tr>
      <w:tr w:rsidR="003C31C2" w:rsidRPr="004D529F" w14:paraId="4FE38BF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DE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A4E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Североуральск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E13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Рудничная, 6А</w:t>
            </w:r>
          </w:p>
        </w:tc>
      </w:tr>
      <w:tr w:rsidR="003C31C2" w:rsidRPr="004D529F" w14:paraId="3885C62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E23F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26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Невьянск (624190)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B4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Дзержинского, 2В</w:t>
            </w:r>
          </w:p>
        </w:tc>
      </w:tr>
      <w:tr w:rsidR="003C31C2" w:rsidRPr="004D529F" w14:paraId="78FED6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088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29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Ачит (623230)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BAD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(185 км, справа)</w:t>
            </w:r>
          </w:p>
        </w:tc>
      </w:tr>
      <w:tr w:rsidR="003C31C2" w:rsidRPr="004D529F" w14:paraId="28B0E4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BF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75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Карпинск (624930)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17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Серов-Североуральск, справа</w:t>
            </w:r>
          </w:p>
        </w:tc>
      </w:tr>
      <w:tr w:rsidR="003C31C2" w:rsidRPr="004D529F" w14:paraId="435063D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5E0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265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FD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Кирова, 57</w:t>
            </w:r>
          </w:p>
        </w:tc>
      </w:tr>
      <w:tr w:rsidR="003C31C2" w:rsidRPr="004D529F" w14:paraId="35F064F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C4F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719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B0C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2/1</w:t>
            </w:r>
          </w:p>
        </w:tc>
      </w:tr>
      <w:tr w:rsidR="003C31C2" w:rsidRPr="004D529F" w14:paraId="3D4AA23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2C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3018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Краснотурьинск (624440)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A2C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Волчанская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70</w:t>
            </w:r>
          </w:p>
        </w:tc>
      </w:tr>
      <w:tr w:rsidR="003C31C2" w:rsidRPr="004D529F" w14:paraId="60FEF9D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87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214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Тугулым (623650)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BE6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Восточная, 25</w:t>
            </w:r>
          </w:p>
        </w:tc>
      </w:tr>
      <w:tr w:rsidR="003C31C2" w:rsidRPr="004D529F" w14:paraId="4AFC6DF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1C6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53B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Каменск-Уральский (623400)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FA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12</w:t>
            </w:r>
          </w:p>
        </w:tc>
      </w:tr>
      <w:tr w:rsidR="003C31C2" w:rsidRPr="004D529F" w14:paraId="7A8C649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898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DF6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Туринск (623900)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67A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Некрасова, 1</w:t>
            </w:r>
          </w:p>
        </w:tc>
      </w:tr>
      <w:tr w:rsidR="003C31C2" w:rsidRPr="004D529F" w14:paraId="2E2242E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C5E1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1C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7D3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Кольцовский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51</w:t>
            </w:r>
          </w:p>
        </w:tc>
      </w:tr>
      <w:tr w:rsidR="003C31C2" w:rsidRPr="004D529F" w14:paraId="2314B1B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9E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E6A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Новоуральск (624130)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099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Фурманова 34/1</w:t>
            </w:r>
          </w:p>
        </w:tc>
      </w:tr>
      <w:tr w:rsidR="003C31C2" w:rsidRPr="004D529F" w14:paraId="7C1FA4D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2C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548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Среднеуральск (624480)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2EE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108</w:t>
            </w:r>
          </w:p>
        </w:tc>
      </w:tr>
      <w:tr w:rsidR="003C31C2" w:rsidRPr="004D529F" w14:paraId="52A81AF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896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FE0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Пышма (623550)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62D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Кирова, 71</w:t>
            </w:r>
          </w:p>
        </w:tc>
      </w:tr>
      <w:tr w:rsidR="003C31C2" w:rsidRPr="004D529F" w14:paraId="34AFA9B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5B7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571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Бисерть (623090)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295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Р242 (105 км, слева)</w:t>
            </w:r>
          </w:p>
        </w:tc>
      </w:tr>
      <w:tr w:rsidR="003C31C2" w:rsidRPr="004D529F" w14:paraId="1DCC29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6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65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C6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Восточная, 7В</w:t>
            </w:r>
          </w:p>
        </w:tc>
      </w:tr>
      <w:tr w:rsidR="003C31C2" w:rsidRPr="004D529F" w14:paraId="3D114AE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3B9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DE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CB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Челябинский тракт (слева, 18-й км)</w:t>
            </w:r>
          </w:p>
        </w:tc>
      </w:tr>
      <w:tr w:rsidR="003C31C2" w:rsidRPr="004D529F" w14:paraId="544186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32E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24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Евстюниха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(622000)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EDB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Р352 (151 км, справа)</w:t>
            </w:r>
          </w:p>
        </w:tc>
      </w:tr>
      <w:tr w:rsidR="003C31C2" w:rsidRPr="004D529F" w14:paraId="0B88D3D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4DA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6ACF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Ирбит (623850)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52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</w:t>
            </w:r>
          </w:p>
        </w:tc>
      </w:tr>
      <w:tr w:rsidR="003C31C2" w:rsidRPr="004D529F" w14:paraId="4BA387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C8C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986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18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Уфимская, 1</w:t>
            </w:r>
          </w:p>
        </w:tc>
      </w:tr>
      <w:tr w:rsidR="003C31C2" w:rsidRPr="004D529F" w14:paraId="0867AC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D8F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15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E8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Высоцкого, 1А</w:t>
            </w:r>
          </w:p>
        </w:tc>
      </w:tr>
      <w:tr w:rsidR="003C31C2" w:rsidRPr="004D529F" w14:paraId="216ACF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EF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1F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93E6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Промышленная, 2</w:t>
            </w:r>
          </w:p>
        </w:tc>
      </w:tr>
      <w:tr w:rsidR="003C31C2" w:rsidRPr="004D529F" w14:paraId="1763147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82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71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7F37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Объединения, 61</w:t>
            </w:r>
          </w:p>
        </w:tc>
      </w:tr>
      <w:tr w:rsidR="003C31C2" w:rsidRPr="004D529F" w14:paraId="766C556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C79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96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1C7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Фрунзе, 122</w:t>
            </w:r>
          </w:p>
        </w:tc>
      </w:tr>
      <w:tr w:rsidR="003C31C2" w:rsidRPr="004D529F" w14:paraId="2FC7BB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5EC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08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05B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Есенина, 1Б/1</w:t>
            </w:r>
          </w:p>
        </w:tc>
      </w:tr>
      <w:tr w:rsidR="003C31C2" w:rsidRPr="004D529F" w14:paraId="0D3ED4B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72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B30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18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470</w:t>
            </w:r>
          </w:p>
        </w:tc>
      </w:tr>
      <w:tr w:rsidR="003C31C2" w:rsidRPr="004D529F" w14:paraId="45B357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40A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411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Искитим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6A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Юбилейный, 1Г</w:t>
            </w:r>
          </w:p>
        </w:tc>
      </w:tr>
      <w:tr w:rsidR="003C31C2" w:rsidRPr="004D529F" w14:paraId="6FB080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DF3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39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0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 Р256 (104 км, слева)</w:t>
            </w:r>
          </w:p>
        </w:tc>
      </w:tr>
      <w:tr w:rsidR="003C31C2" w:rsidRPr="004D529F" w14:paraId="6A5EA0C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00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51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Керамкомбинат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(633216)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B09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 Р256 (77км, справа)</w:t>
            </w:r>
          </w:p>
        </w:tc>
      </w:tr>
      <w:tr w:rsidR="003C31C2" w:rsidRPr="004D529F" w14:paraId="2EDB4B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06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C06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4C8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Жуковского, 124</w:t>
            </w:r>
          </w:p>
        </w:tc>
      </w:tr>
      <w:tr w:rsidR="003C31C2" w:rsidRPr="004D529F" w14:paraId="4D2EC24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332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54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Черепаново (633521)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60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Новосибирск-Ташанта, Р256 (104 км, справа)</w:t>
            </w:r>
          </w:p>
        </w:tc>
      </w:tr>
      <w:tr w:rsidR="003C31C2" w:rsidRPr="004D529F" w14:paraId="738D457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10EE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11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33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(Микрорайон Северный, 20Б)</w:t>
            </w:r>
          </w:p>
        </w:tc>
      </w:tr>
      <w:tr w:rsidR="003C31C2" w:rsidRPr="004D529F" w14:paraId="2B7DD3E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20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3E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16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Никитина, 172</w:t>
            </w:r>
          </w:p>
        </w:tc>
      </w:tr>
      <w:tr w:rsidR="003C31C2" w:rsidRPr="004D529F" w14:paraId="7744A18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5A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FFD5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Болотное (633344)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7F5F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Новосибирское, 6</w:t>
            </w:r>
          </w:p>
        </w:tc>
      </w:tr>
      <w:tr w:rsidR="003C31C2" w:rsidRPr="004D529F" w14:paraId="7756C80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5C8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5F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Колывань (633161)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D40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14</w:t>
            </w:r>
          </w:p>
        </w:tc>
      </w:tr>
      <w:tr w:rsidR="003C31C2" w:rsidRPr="004D529F" w14:paraId="174E075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444B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D84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Маслянино (633563)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FE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Ситникова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15</w:t>
            </w:r>
          </w:p>
        </w:tc>
      </w:tr>
      <w:tr w:rsidR="003C31C2" w:rsidRPr="004D529F" w14:paraId="3120E66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E5A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2F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Сузун (633564)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B86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103</w:t>
            </w:r>
          </w:p>
        </w:tc>
      </w:tr>
      <w:tr w:rsidR="003C31C2" w:rsidRPr="004D529F" w14:paraId="76A61B6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4D3D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FBC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Мошково (633131)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6A7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(63 км, слева трассы, п. Мошково)</w:t>
            </w:r>
          </w:p>
        </w:tc>
      </w:tr>
      <w:tr w:rsidR="003C31C2" w:rsidRPr="004D529F" w14:paraId="6295136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6927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BA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B6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Немировича-Данченко, 136/1</w:t>
            </w:r>
          </w:p>
        </w:tc>
      </w:tr>
      <w:tr w:rsidR="003C31C2" w:rsidRPr="004D529F" w14:paraId="5824BEB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6D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2D5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BC8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Веры Волошиной</w:t>
            </w:r>
          </w:p>
        </w:tc>
      </w:tr>
      <w:tr w:rsidR="003C31C2" w:rsidRPr="004D529F" w14:paraId="03C0A15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20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AE3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Гурьевск (652780)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58D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Нефтяников, 2</w:t>
            </w:r>
          </w:p>
        </w:tc>
      </w:tr>
      <w:tr w:rsidR="003C31C2" w:rsidRPr="004D529F" w14:paraId="012C88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68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5F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C80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Волошиной, 1</w:t>
            </w:r>
          </w:p>
        </w:tc>
      </w:tr>
      <w:tr w:rsidR="003C31C2" w:rsidRPr="004D529F" w14:paraId="78CE92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0717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3B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Шанда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(652765)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FF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Шанда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(2км. на Юго-Восток)</w:t>
            </w:r>
          </w:p>
        </w:tc>
      </w:tr>
      <w:tr w:rsidR="003C31C2" w:rsidRPr="004D529F" w14:paraId="5C9397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5BF9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4F03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Белово (652600)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0ED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 Микрорайон</w:t>
            </w:r>
          </w:p>
        </w:tc>
      </w:tr>
      <w:tr w:rsidR="003C31C2" w:rsidRPr="004D529F" w14:paraId="013C849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870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963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Новый Городок (652645)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883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Киевская, 2а</w:t>
            </w:r>
          </w:p>
        </w:tc>
      </w:tr>
      <w:tr w:rsidR="003C31C2" w:rsidRPr="004D529F" w14:paraId="176C518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414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5C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 Ленинск-Кузнецкий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DD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Пригородная, 2А</w:t>
            </w:r>
          </w:p>
        </w:tc>
      </w:tr>
      <w:tr w:rsidR="003C31C2" w:rsidRPr="004D529F" w14:paraId="371250E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4CE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522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 Ленинск-Кузнецкий (652500)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8C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171</w:t>
            </w:r>
          </w:p>
        </w:tc>
      </w:tr>
      <w:tr w:rsidR="003C31C2" w:rsidRPr="004D529F" w14:paraId="0DF70BA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B0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A2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Полысаево (652560)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C94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Крупской, 65</w:t>
            </w:r>
          </w:p>
        </w:tc>
      </w:tr>
      <w:tr w:rsidR="003C31C2" w:rsidRPr="004D529F" w14:paraId="65D2D9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579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AFA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AE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Кузнецкий, 260</w:t>
            </w:r>
          </w:p>
        </w:tc>
      </w:tr>
      <w:tr w:rsidR="003C31C2" w:rsidRPr="004D529F" w14:paraId="02E64E9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FE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A40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E3C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Нахимова, 250, 2</w:t>
            </w:r>
          </w:p>
        </w:tc>
      </w:tr>
      <w:tr w:rsidR="003C31C2" w:rsidRPr="004D529F" w14:paraId="326A69E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AFE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9C0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C30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Нахимова, 210</w:t>
            </w:r>
          </w:p>
        </w:tc>
      </w:tr>
      <w:tr w:rsidR="003C31C2" w:rsidRPr="004D529F" w14:paraId="744E78D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FA6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CAE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EE68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Тухачевского, 53</w:t>
            </w:r>
          </w:p>
        </w:tc>
      </w:tr>
      <w:tr w:rsidR="003C31C2" w:rsidRPr="004D529F" w14:paraId="23B7570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EF27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8FD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Березовский (652420)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0EBE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52А</w:t>
            </w:r>
          </w:p>
        </w:tc>
      </w:tr>
      <w:tr w:rsidR="003C31C2" w:rsidRPr="004D529F" w14:paraId="15E1F8C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2C4B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8A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558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Стройгородок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1, 3</w:t>
            </w:r>
          </w:p>
        </w:tc>
      </w:tr>
      <w:tr w:rsidR="003C31C2" w:rsidRPr="004D529F" w14:paraId="3DEE4A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AE6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AA9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Комиссарово (650901)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15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Таврическая, 142</w:t>
            </w:r>
          </w:p>
        </w:tc>
      </w:tr>
      <w:tr w:rsidR="003C31C2" w:rsidRPr="004D529F" w14:paraId="4367DC9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CF4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C0E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 (650907)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F2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М53( 245км.,3)</w:t>
            </w:r>
          </w:p>
        </w:tc>
      </w:tr>
      <w:tr w:rsidR="003C31C2" w:rsidRPr="004D529F" w14:paraId="5ECCF3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29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3C1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0C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4а</w:t>
            </w:r>
          </w:p>
        </w:tc>
      </w:tr>
      <w:tr w:rsidR="003C31C2" w:rsidRPr="004D529F" w14:paraId="2DC0EE4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93B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40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6F8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47</w:t>
            </w:r>
          </w:p>
        </w:tc>
      </w:tr>
      <w:tr w:rsidR="003C31C2" w:rsidRPr="004D529F" w14:paraId="749A502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F2C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07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DE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29, 1</w:t>
            </w:r>
          </w:p>
        </w:tc>
      </w:tr>
      <w:tr w:rsidR="003C31C2" w:rsidRPr="004D529F" w14:paraId="42472AD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2F76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62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0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Терешковой, 22, 3</w:t>
            </w:r>
          </w:p>
        </w:tc>
      </w:tr>
      <w:tr w:rsidR="003C31C2" w:rsidRPr="004D529F" w14:paraId="2AC7C51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2A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29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D8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Тухачевского, 40/1</w:t>
            </w:r>
          </w:p>
        </w:tc>
      </w:tr>
      <w:tr w:rsidR="003C31C2" w:rsidRPr="004D529F" w14:paraId="465702D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DAF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167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8BF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Терешковой, 22,4</w:t>
            </w:r>
          </w:p>
        </w:tc>
      </w:tr>
      <w:tr w:rsidR="003C31C2" w:rsidRPr="004D529F" w14:paraId="42A30B7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F0F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D4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Кемерово (650000)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AD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Строителей, 56, 2</w:t>
            </w:r>
          </w:p>
        </w:tc>
      </w:tr>
      <w:tr w:rsidR="003C31C2" w:rsidRPr="004D529F" w14:paraId="68D446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CC58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97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Журавлево (650523)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5F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Центральная,96</w:t>
            </w:r>
          </w:p>
        </w:tc>
      </w:tr>
      <w:tr w:rsidR="003C31C2" w:rsidRPr="004D529F" w14:paraId="6DB28E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A7C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2C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Мариинск (652150)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768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Антибесская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</w:t>
            </w:r>
          </w:p>
        </w:tc>
      </w:tr>
      <w:tr w:rsidR="003C31C2" w:rsidRPr="004D529F" w14:paraId="3D01CD2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A7A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C48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Киселевск (652700)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27F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Привольная 1А,1</w:t>
            </w:r>
          </w:p>
        </w:tc>
      </w:tr>
      <w:tr w:rsidR="003C31C2" w:rsidRPr="004D529F" w14:paraId="1852816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1A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13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Прокопьевск (653000)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D0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Пионерская, 51а</w:t>
            </w:r>
          </w:p>
        </w:tc>
      </w:tr>
      <w:tr w:rsidR="003C31C2" w:rsidRPr="004D529F" w14:paraId="37DD46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A4F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F6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9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Гончарова, 85</w:t>
            </w:r>
          </w:p>
        </w:tc>
      </w:tr>
      <w:tr w:rsidR="003C31C2" w:rsidRPr="004D529F" w14:paraId="6B4F64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9A7C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5F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B76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ДОЗ, 29</w:t>
            </w:r>
          </w:p>
        </w:tc>
      </w:tr>
      <w:tr w:rsidR="003C31C2" w:rsidRPr="004D529F" w14:paraId="218DF5F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96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38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26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Климасенко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9А</w:t>
            </w:r>
          </w:p>
        </w:tc>
      </w:tr>
      <w:tr w:rsidR="003C31C2" w:rsidRPr="004D529F" w14:paraId="31BDAB8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A0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E4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88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Байдаевское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шоссе, 20</w:t>
            </w:r>
          </w:p>
        </w:tc>
      </w:tr>
      <w:tr w:rsidR="003C31C2" w:rsidRPr="004D529F" w14:paraId="7364D06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AF7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85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23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Технический, 31</w:t>
            </w:r>
          </w:p>
        </w:tc>
      </w:tr>
      <w:tr w:rsidR="003C31C2" w:rsidRPr="004D529F" w14:paraId="1D198ED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D30A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5A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Таштагол (652990)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4C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Островского, 1</w:t>
            </w:r>
          </w:p>
        </w:tc>
      </w:tr>
      <w:tr w:rsidR="003C31C2" w:rsidRPr="004D529F" w14:paraId="76F4DB9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E1F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56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40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Транспортная, 20</w:t>
            </w:r>
          </w:p>
        </w:tc>
      </w:tr>
      <w:tr w:rsidR="003C31C2" w:rsidRPr="004D529F" w14:paraId="398E6D4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1C6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FA9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Шерегеш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(652971)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D6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1а</w:t>
            </w:r>
          </w:p>
        </w:tc>
      </w:tr>
      <w:tr w:rsidR="003C31C2" w:rsidRPr="004D529F" w14:paraId="4F0AF74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4DF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9D2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93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Ильинское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47А</w:t>
            </w:r>
          </w:p>
        </w:tc>
      </w:tr>
      <w:tr w:rsidR="003C31C2" w:rsidRPr="004D529F" w14:paraId="209B861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C812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CD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9F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69</w:t>
            </w:r>
          </w:p>
        </w:tc>
      </w:tr>
      <w:tr w:rsidR="003C31C2" w:rsidRPr="004D529F" w14:paraId="2260D2E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D42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29D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CD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Бызовское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</w:t>
            </w:r>
          </w:p>
        </w:tc>
      </w:tr>
      <w:tr w:rsidR="003C31C2" w:rsidRPr="004D529F" w14:paraId="79684AF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7B9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C06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B9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Гончарова, 151а</w:t>
            </w:r>
          </w:p>
        </w:tc>
      </w:tr>
      <w:tr w:rsidR="003C31C2" w:rsidRPr="004D529F" w14:paraId="26CC11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C2F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961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A1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1Р384 (справа, 123 км)</w:t>
            </w:r>
          </w:p>
        </w:tc>
      </w:tr>
      <w:tr w:rsidR="003C31C2" w:rsidRPr="004D529F" w14:paraId="4782164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A8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2C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Новокузнецк (654000)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B373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Туркменская, 1А</w:t>
            </w:r>
          </w:p>
        </w:tc>
      </w:tr>
      <w:tr w:rsidR="003C31C2" w:rsidRPr="004D529F" w14:paraId="7B3EDD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0E0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64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Промышленная (652380)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813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Комарова, 111</w:t>
            </w:r>
          </w:p>
        </w:tc>
      </w:tr>
      <w:tr w:rsidR="003C31C2" w:rsidRPr="004D529F" w14:paraId="6A3B97D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B5ED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D9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Топки (652300)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F9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Горная,23</w:t>
            </w:r>
          </w:p>
        </w:tc>
      </w:tr>
      <w:tr w:rsidR="003C31C2" w:rsidRPr="004D529F" w14:paraId="63401B3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D9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C5A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Рассвет (652353)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9E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(209км)</w:t>
            </w:r>
          </w:p>
        </w:tc>
      </w:tr>
      <w:tr w:rsidR="003C31C2" w:rsidRPr="004D529F" w14:paraId="374C0C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020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6F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45C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Тальская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(выезд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г.Томск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898FBB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4CF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C7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Юрга (652050)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7A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Интернациональная, 73 (выезд на М53)</w:t>
            </w:r>
          </w:p>
        </w:tc>
      </w:tr>
      <w:tr w:rsidR="003C31C2" w:rsidRPr="004D529F" w14:paraId="2A353EF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0E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74E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Междуреченск (652870)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80A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Горького, 9</w:t>
            </w:r>
          </w:p>
        </w:tc>
      </w:tr>
      <w:tr w:rsidR="003C31C2" w:rsidRPr="004D529F" w14:paraId="787A2AD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4CA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CB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8F7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206А</w:t>
            </w:r>
          </w:p>
        </w:tc>
      </w:tr>
      <w:tr w:rsidR="003C31C2" w:rsidRPr="004D529F" w14:paraId="3A7904B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F35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03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Тимирязево (634510)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2B2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Ново-Трактовая (поворот на ул. Ленина)</w:t>
            </w:r>
          </w:p>
        </w:tc>
      </w:tr>
      <w:tr w:rsidR="003C31C2" w:rsidRPr="004D529F" w14:paraId="218ED2F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7E35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2C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907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Богашевский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тракт, 34</w:t>
            </w:r>
          </w:p>
        </w:tc>
      </w:tr>
      <w:tr w:rsidR="003C31C2" w:rsidRPr="004D529F" w14:paraId="592C1F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445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AC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Подломск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(634533)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3E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Р400 (развилка на Асино)</w:t>
            </w:r>
          </w:p>
        </w:tc>
      </w:tr>
      <w:tr w:rsidR="003C31C2" w:rsidRPr="004D529F" w14:paraId="69B962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3C5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8CB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6F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48а</w:t>
            </w:r>
          </w:p>
        </w:tc>
      </w:tr>
      <w:tr w:rsidR="003C31C2" w:rsidRPr="004D529F" w14:paraId="67CCD43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09E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7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Томск (634000)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69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Комсомольский, 18</w:t>
            </w:r>
          </w:p>
        </w:tc>
      </w:tr>
      <w:tr w:rsidR="003C31C2" w:rsidRPr="004D529F" w14:paraId="04CD36E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D9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312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6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Гусарова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12Г</w:t>
            </w:r>
          </w:p>
        </w:tc>
      </w:tr>
      <w:tr w:rsidR="003C31C2" w:rsidRPr="004D529F" w14:paraId="19FB27C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99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BDBD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Березовка (662520)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D39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Дружбы, 2В</w:t>
            </w:r>
          </w:p>
        </w:tc>
      </w:tr>
      <w:tr w:rsidR="003C31C2" w:rsidRPr="004D529F" w14:paraId="64C387F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978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B8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C7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2-я Брянская, 20</w:t>
            </w:r>
          </w:p>
        </w:tc>
      </w:tr>
      <w:tr w:rsidR="003C31C2" w:rsidRPr="004D529F" w14:paraId="06A8F3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0B0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F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37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 шоссе, 11А</w:t>
            </w:r>
          </w:p>
        </w:tc>
      </w:tr>
      <w:tr w:rsidR="003C31C2" w:rsidRPr="004D529F" w14:paraId="4B72080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E9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B5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A5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 Мая, 4Г</w:t>
            </w:r>
          </w:p>
        </w:tc>
      </w:tr>
      <w:tr w:rsidR="003C31C2" w:rsidRPr="004D529F" w14:paraId="40B0042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233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FE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433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Рейдовая, 57Д</w:t>
            </w:r>
          </w:p>
        </w:tc>
      </w:tr>
      <w:tr w:rsidR="003C31C2" w:rsidRPr="004D529F" w14:paraId="182DB3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B8FD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6F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Енисейск (663180)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6F1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1/2</w:t>
            </w:r>
          </w:p>
        </w:tc>
      </w:tr>
      <w:tr w:rsidR="003C31C2" w:rsidRPr="004D529F" w14:paraId="29C43F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34D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DC5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28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Мичурина, 30Г</w:t>
            </w:r>
          </w:p>
        </w:tc>
      </w:tr>
      <w:tr w:rsidR="003C31C2" w:rsidRPr="004D529F" w14:paraId="346CC7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B78D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76AE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E07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Краснодарская, 44Г</w:t>
            </w:r>
          </w:p>
        </w:tc>
      </w:tr>
      <w:tr w:rsidR="003C31C2" w:rsidRPr="004D529F" w14:paraId="2815FEF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22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2E5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C35B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Авиаторов, 2А</w:t>
            </w:r>
          </w:p>
        </w:tc>
      </w:tr>
      <w:tr w:rsidR="003C31C2" w:rsidRPr="004D529F" w14:paraId="1FFF0E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3B7E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E9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 (660000)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442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Гайдашовка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8Г</w:t>
            </w:r>
          </w:p>
        </w:tc>
      </w:tr>
      <w:tr w:rsidR="003C31C2" w:rsidRPr="004D529F" w14:paraId="53961FF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A94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536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Назарово (662200)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202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Промышленный узел, 20</w:t>
            </w:r>
          </w:p>
        </w:tc>
      </w:tr>
      <w:tr w:rsidR="003C31C2" w:rsidRPr="004D529F" w14:paraId="20A536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2B4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3A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EAB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180, 5</w:t>
            </w:r>
          </w:p>
        </w:tc>
      </w:tr>
      <w:tr w:rsidR="003C31C2" w:rsidRPr="004D529F" w14:paraId="2F7F612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C45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A8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25C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Бульварная, 4/2</w:t>
            </w:r>
          </w:p>
        </w:tc>
      </w:tr>
      <w:tr w:rsidR="003C31C2" w:rsidRPr="004D529F" w14:paraId="1809C5B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E8A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6DF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EE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223</w:t>
            </w:r>
          </w:p>
        </w:tc>
      </w:tr>
      <w:tr w:rsidR="003C31C2" w:rsidRPr="004D529F" w14:paraId="13F0341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DE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E9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9AF8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109</w:t>
            </w:r>
          </w:p>
        </w:tc>
      </w:tr>
      <w:tr w:rsidR="003C31C2" w:rsidRPr="004D529F" w14:paraId="624E63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88C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20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83E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3-я Молодежная, 14</w:t>
            </w:r>
          </w:p>
        </w:tc>
      </w:tr>
      <w:tr w:rsidR="003C31C2" w:rsidRPr="004D529F" w14:paraId="2889A12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C93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EC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0B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Красноярский тракт, 22</w:t>
            </w:r>
          </w:p>
        </w:tc>
      </w:tr>
      <w:tr w:rsidR="003C31C2" w:rsidRPr="004D529F" w14:paraId="3AF1F1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058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2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CD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Заводская, 12</w:t>
            </w:r>
          </w:p>
        </w:tc>
      </w:tr>
      <w:tr w:rsidR="003C31C2" w:rsidRPr="004D529F" w14:paraId="38B5FD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96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75F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5A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4-я Челюскинцев, 6В</w:t>
            </w:r>
          </w:p>
        </w:tc>
      </w:tr>
      <w:tr w:rsidR="003C31C2" w:rsidRPr="004D529F" w14:paraId="6D4317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5B4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381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2E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Енисейская, 3Б</w:t>
            </w:r>
          </w:p>
        </w:tc>
      </w:tr>
      <w:tr w:rsidR="003C31C2" w:rsidRPr="004D529F" w14:paraId="641D864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70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8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950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122</w:t>
            </w:r>
          </w:p>
        </w:tc>
      </w:tr>
      <w:tr w:rsidR="003C31C2" w:rsidRPr="004D529F" w14:paraId="2303AC7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76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F8F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44E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 Декабря, 90Б</w:t>
            </w:r>
          </w:p>
        </w:tc>
      </w:tr>
      <w:tr w:rsidR="003C31C2" w:rsidRPr="004D529F" w14:paraId="0882D04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169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AC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B6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Пушкинский тракт, 14 (10 км, слева)</w:t>
            </w:r>
          </w:p>
        </w:tc>
      </w:tr>
      <w:tr w:rsidR="003C31C2" w:rsidRPr="004D529F" w14:paraId="71AA9D6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DF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5B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C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Семиреченская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128, 3</w:t>
            </w:r>
          </w:p>
        </w:tc>
      </w:tr>
      <w:tr w:rsidR="003C31C2" w:rsidRPr="004D529F" w14:paraId="2A8B76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30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B9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46D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8-я Восточная, 21А</w:t>
            </w:r>
          </w:p>
        </w:tc>
      </w:tr>
      <w:tr w:rsidR="003C31C2" w:rsidRPr="004D529F" w14:paraId="338A1C2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E2F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29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64E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Путевая, 110</w:t>
            </w:r>
          </w:p>
        </w:tc>
      </w:tr>
      <w:tr w:rsidR="003C31C2" w:rsidRPr="004D529F" w14:paraId="4D29535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73D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40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Большеречье (646670)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11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Большеречье (Р392, 250-й км, справа)</w:t>
            </w:r>
          </w:p>
        </w:tc>
      </w:tr>
      <w:tr w:rsidR="003C31C2" w:rsidRPr="004D529F" w14:paraId="02B68AD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A2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22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Полтавка (646740)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5A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4-я Восточная, 26</w:t>
            </w:r>
          </w:p>
        </w:tc>
      </w:tr>
      <w:tr w:rsidR="003C31C2" w:rsidRPr="004D529F" w14:paraId="3C296FE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FCB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27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Русская поляна (646780)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84B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2Б</w:t>
            </w:r>
          </w:p>
        </w:tc>
      </w:tr>
      <w:tr w:rsidR="003C31C2" w:rsidRPr="004D529F" w14:paraId="0C57F36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78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2C8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Зеленое поле (644503)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C0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(вблизи д. Зеленое Поле)</w:t>
            </w:r>
          </w:p>
        </w:tc>
      </w:tr>
      <w:tr w:rsidR="003C31C2" w:rsidRPr="004D529F" w14:paraId="7F4EEF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25A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91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Таврическое (646800)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24A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1</w:t>
            </w:r>
          </w:p>
        </w:tc>
      </w:tr>
      <w:tr w:rsidR="003C31C2" w:rsidRPr="004D529F" w14:paraId="02C7A0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0E6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553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25E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22-ого Партсъезда, 104А</w:t>
            </w:r>
          </w:p>
        </w:tc>
      </w:tr>
      <w:tr w:rsidR="003C31C2" w:rsidRPr="004D529F" w14:paraId="760A398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F77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38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B8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70</w:t>
            </w:r>
          </w:p>
        </w:tc>
      </w:tr>
      <w:tr w:rsidR="003C31C2" w:rsidRPr="004D529F" w14:paraId="15235FF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0A0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346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Алексеевка (646603)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6DB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Новая, 22</w:t>
            </w:r>
          </w:p>
        </w:tc>
      </w:tr>
      <w:tr w:rsidR="003C31C2" w:rsidRPr="004D529F" w14:paraId="0A8E946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BE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E0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Любинский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(646160)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3D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Сергея Лазо, 1А</w:t>
            </w:r>
          </w:p>
        </w:tc>
      </w:tr>
      <w:tr w:rsidR="003C31C2" w:rsidRPr="004D529F" w14:paraId="4BFFB18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99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FEC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37F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3-я Транспортная, 18</w:t>
            </w:r>
          </w:p>
        </w:tc>
      </w:tr>
      <w:tr w:rsidR="003C31C2" w:rsidRPr="004D529F" w14:paraId="2A408C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A8E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9E0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54C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(667-й км, справа)</w:t>
            </w:r>
          </w:p>
        </w:tc>
      </w:tr>
      <w:tr w:rsidR="003C31C2" w:rsidRPr="004D529F" w14:paraId="7C5F7B9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081E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BE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Марьяновка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(646040)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12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(765-й км, справа)</w:t>
            </w:r>
          </w:p>
        </w:tc>
      </w:tr>
      <w:tr w:rsidR="003C31C2" w:rsidRPr="004D529F" w14:paraId="370B725F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4A0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B50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Москаленки (646070)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CB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Москаленки (Омск-Исилькуль, 100-й км, слева, вблизи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п.Москаленки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7D80EF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75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CA1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Называевск (646100)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B9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Торговая, 9</w:t>
            </w:r>
          </w:p>
        </w:tc>
      </w:tr>
      <w:tr w:rsidR="003C31C2" w:rsidRPr="004D529F" w14:paraId="7342285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21C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8AC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919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Губкина, 21</w:t>
            </w:r>
          </w:p>
        </w:tc>
      </w:tr>
      <w:tr w:rsidR="003C31C2" w:rsidRPr="004D529F" w14:paraId="54E0B2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C75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A1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16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 Декабря, 125</w:t>
            </w:r>
          </w:p>
        </w:tc>
      </w:tr>
      <w:tr w:rsidR="003C31C2" w:rsidRPr="004D529F" w14:paraId="1C969E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CAD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D9F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97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Березовая, 1, 1</w:t>
            </w:r>
          </w:p>
        </w:tc>
      </w:tr>
      <w:tr w:rsidR="003C31C2" w:rsidRPr="004D529F" w14:paraId="0E6CE5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5A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C27F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Знаменское (646550)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6F3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28</w:t>
            </w:r>
          </w:p>
        </w:tc>
      </w:tr>
      <w:tr w:rsidR="003C31C2" w:rsidRPr="004D529F" w14:paraId="2B4310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AA4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642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Седельниково (646480)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28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Омск-Седельниково (296-й км)</w:t>
            </w:r>
          </w:p>
        </w:tc>
      </w:tr>
      <w:tr w:rsidR="003C31C2" w:rsidRPr="004D529F" w14:paraId="643FCE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61D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2A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Черлак (646250)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30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Майкапчигай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(141-й км, слева)</w:t>
            </w:r>
          </w:p>
        </w:tc>
      </w:tr>
      <w:tr w:rsidR="003C31C2" w:rsidRPr="004D529F" w14:paraId="37F382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209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74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Малиновка (646306)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92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(101-й км, справа)</w:t>
            </w:r>
          </w:p>
        </w:tc>
      </w:tr>
      <w:tr w:rsidR="003C31C2" w:rsidRPr="004D529F" w14:paraId="59BCBD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9B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9D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Исилькуль (646020)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E31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Коммунистическая, 95</w:t>
            </w:r>
          </w:p>
        </w:tc>
      </w:tr>
      <w:tr w:rsidR="003C31C2" w:rsidRPr="004D529F" w14:paraId="54AA206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C4B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69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Калачинск (646900)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AE6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30 лет Победы (слева, на с Строительной)</w:t>
            </w:r>
          </w:p>
        </w:tc>
      </w:tr>
      <w:tr w:rsidR="003C31C2" w:rsidRPr="004D529F" w14:paraId="67BDD84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E8A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5B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1C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(435-й км, справа)</w:t>
            </w:r>
          </w:p>
        </w:tc>
      </w:tr>
      <w:tr w:rsidR="003C31C2" w:rsidRPr="004D529F" w14:paraId="1264062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90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47D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46E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Волгоградская, 69</w:t>
            </w:r>
          </w:p>
        </w:tc>
      </w:tr>
      <w:tr w:rsidR="003C31C2" w:rsidRPr="004D529F" w14:paraId="6C894B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DCC5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4A68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483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М51 (участок Омск-Ивановка, справа, вблизи п. Кормиловка)</w:t>
            </w:r>
          </w:p>
        </w:tc>
      </w:tr>
      <w:tr w:rsidR="003C31C2" w:rsidRPr="004D529F" w14:paraId="6BC60C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68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1D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(644543)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CF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А320 (52-й км, слева, вблизи с.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Ачаир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6205286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D4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CF0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A9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Космический, 109, 2</w:t>
            </w:r>
          </w:p>
        </w:tc>
      </w:tr>
      <w:tr w:rsidR="003C31C2" w:rsidRPr="004D529F" w14:paraId="657EA50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64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96E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ACD3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Мельничная, 85</w:t>
            </w:r>
          </w:p>
        </w:tc>
      </w:tr>
      <w:tr w:rsidR="003C31C2" w:rsidRPr="004D529F" w14:paraId="08C681E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D90F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E95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Азово (646880)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731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123</w:t>
            </w:r>
          </w:p>
        </w:tc>
      </w:tr>
      <w:tr w:rsidR="003C31C2" w:rsidRPr="004D529F" w14:paraId="2E7B22B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C4D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A6A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Кормиловка (646970)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1F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Омск-Калачинск (50-й км, слева)</w:t>
            </w:r>
          </w:p>
        </w:tc>
      </w:tr>
      <w:tr w:rsidR="003C31C2" w:rsidRPr="004D529F" w14:paraId="2C13844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1F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E0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Тара (646530)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6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Радищева (рядом с поворотом на Вишневую )</w:t>
            </w:r>
          </w:p>
        </w:tc>
      </w:tr>
      <w:tr w:rsidR="003C31C2" w:rsidRPr="004D529F" w14:paraId="5AAC8C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6A3F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CE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C55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2-я Солнечная, 40, 1</w:t>
            </w:r>
          </w:p>
        </w:tc>
      </w:tr>
      <w:tr w:rsidR="003C31C2" w:rsidRPr="004D529F" w14:paraId="390F418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79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2A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79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Завертяева, 22/1</w:t>
            </w:r>
          </w:p>
        </w:tc>
      </w:tr>
      <w:tr w:rsidR="003C31C2" w:rsidRPr="004D529F" w14:paraId="407378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26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C5F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Муромцево (646430)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69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Мелиоративная, 1</w:t>
            </w:r>
          </w:p>
        </w:tc>
      </w:tr>
      <w:tr w:rsidR="003C31C2" w:rsidRPr="004D529F" w14:paraId="2088DDA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1A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18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Ивановка (646910)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183C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Р254 (943-й км, слева,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с.Ивановка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F64AE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302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63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610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Черлакский тракт, 10 (13 км Автодороги Омск-Павлодар)</w:t>
            </w:r>
          </w:p>
        </w:tc>
      </w:tr>
      <w:tr w:rsidR="003C31C2" w:rsidRPr="004D529F" w14:paraId="685FB1F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626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22B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Лузино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(644504)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3CF9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(792-й км, справа)</w:t>
            </w:r>
          </w:p>
        </w:tc>
      </w:tr>
      <w:tr w:rsidR="003C31C2" w:rsidRPr="004D529F" w14:paraId="0E63AF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2F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EB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Тюкалинск (646330)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28B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53</w:t>
            </w:r>
          </w:p>
        </w:tc>
      </w:tr>
      <w:tr w:rsidR="003C31C2" w:rsidRPr="004D529F" w14:paraId="2A565BD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607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67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DB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Мельничная, 132</w:t>
            </w:r>
          </w:p>
        </w:tc>
      </w:tr>
      <w:tr w:rsidR="003C31C2" w:rsidRPr="004D529F" w14:paraId="3DCD8BB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5BB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67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Оконешниково (646940)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3D7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Коммунистическая (справа, на выезде из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п.Оконешниково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227926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51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59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Шербакуль (646700)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95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Шербакуль-Азово (100-й км, справа)</w:t>
            </w:r>
          </w:p>
        </w:tc>
      </w:tr>
      <w:tr w:rsidR="003C31C2" w:rsidRPr="004D529F" w14:paraId="23D1603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7E4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65B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Саргатское (646400)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C4B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Жукова, 13</w:t>
            </w:r>
          </w:p>
        </w:tc>
      </w:tr>
      <w:tr w:rsidR="003C31C2" w:rsidRPr="004D529F" w14:paraId="7470037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6A3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39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Одесское (646860)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65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Лебедева, 14Б</w:t>
            </w:r>
          </w:p>
        </w:tc>
      </w:tr>
      <w:tr w:rsidR="003C31C2" w:rsidRPr="004D529F" w14:paraId="743E10D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17B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A55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Крутинка (646130)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417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Р402 (436-й км, справа)</w:t>
            </w:r>
          </w:p>
        </w:tc>
      </w:tr>
      <w:tr w:rsidR="003C31C2" w:rsidRPr="004D529F" w14:paraId="2ED4D50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91C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43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2B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Перелета, 10</w:t>
            </w:r>
          </w:p>
        </w:tc>
      </w:tr>
      <w:tr w:rsidR="003C31C2" w:rsidRPr="004D529F" w14:paraId="7ECE2D3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42B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F9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325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 лет Октября, 90, 1</w:t>
            </w:r>
          </w:p>
        </w:tc>
      </w:tr>
      <w:tr w:rsidR="003C31C2" w:rsidRPr="004D529F" w14:paraId="32DBA0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A7B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0E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Красный Яр (646176)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D1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Дорожная, 9А</w:t>
            </w:r>
          </w:p>
        </w:tc>
      </w:tr>
      <w:tr w:rsidR="003C31C2" w:rsidRPr="004D529F" w14:paraId="3F36386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FE3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36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291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(817-й км, слева)</w:t>
            </w:r>
          </w:p>
        </w:tc>
      </w:tr>
      <w:tr w:rsidR="003C31C2" w:rsidRPr="004D529F" w14:paraId="32B8C02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F404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0E0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Ломоносов (198412)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9F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Краснофлотское, 54</w:t>
            </w:r>
          </w:p>
        </w:tc>
      </w:tr>
      <w:tr w:rsidR="003C31C2" w:rsidRPr="004D529F" w14:paraId="292624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B89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4E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Тярлево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(196625)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2F7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Фильтровское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3C31C2" w:rsidRPr="004D529F" w14:paraId="664673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ADE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52A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DB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(47-й км, справа)</w:t>
            </w:r>
          </w:p>
        </w:tc>
      </w:tr>
      <w:tr w:rsidR="003C31C2" w:rsidRPr="004D529F" w14:paraId="37020C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BD3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97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-Славянка (192076)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777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Советский, 55, 1</w:t>
            </w:r>
          </w:p>
        </w:tc>
      </w:tr>
      <w:tr w:rsidR="003C31C2" w:rsidRPr="004D529F" w14:paraId="214AF74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A4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80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576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М10 (368 км,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с.Едрово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справа)</w:t>
            </w:r>
          </w:p>
        </w:tc>
      </w:tr>
      <w:tr w:rsidR="003C31C2" w:rsidRPr="004D529F" w14:paraId="2196D19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D0D5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4FB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Едрово (175429)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889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 (368 км, вблизи с. Едрово, слева)</w:t>
            </w:r>
          </w:p>
        </w:tc>
      </w:tr>
      <w:tr w:rsidR="003C31C2" w:rsidRPr="004D529F" w14:paraId="2BCB632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75A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4B0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56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 (пересечение с Васильева))</w:t>
            </w:r>
          </w:p>
        </w:tc>
      </w:tr>
      <w:tr w:rsidR="003C31C2" w:rsidRPr="004D529F" w14:paraId="5B1FCF6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73B2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80F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Пыть-Ях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(628380)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55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Магистральная, 82</w:t>
            </w:r>
          </w:p>
        </w:tc>
      </w:tr>
      <w:tr w:rsidR="003C31C2" w:rsidRPr="004D529F" w14:paraId="641467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C46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BF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C7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Астрономическая, 11</w:t>
            </w:r>
          </w:p>
        </w:tc>
      </w:tr>
      <w:tr w:rsidR="003C31C2" w:rsidRPr="004D529F" w14:paraId="15431B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CB1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19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Пушкин (196601)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CF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Красносельское, 64</w:t>
            </w:r>
          </w:p>
        </w:tc>
      </w:tr>
      <w:tr w:rsidR="003C31C2" w:rsidRPr="004D529F" w14:paraId="1F6A8E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C6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21A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Петергоф (198510)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B2D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Санкт-Петербургское, 130, 1</w:t>
            </w:r>
          </w:p>
        </w:tc>
      </w:tr>
      <w:tr w:rsidR="003C31C2" w:rsidRPr="004D529F" w14:paraId="1AB5C5A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735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FE0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2B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Димитрова, 120</w:t>
            </w:r>
          </w:p>
        </w:tc>
      </w:tr>
      <w:tr w:rsidR="003C31C2" w:rsidRPr="004D529F" w14:paraId="7583541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61E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E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3384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Шейнкмана, 123А</w:t>
            </w:r>
          </w:p>
        </w:tc>
      </w:tr>
      <w:tr w:rsidR="003C31C2" w:rsidRPr="004D529F" w14:paraId="7A71D0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9F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1A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8DC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Рижский, 96</w:t>
            </w:r>
          </w:p>
        </w:tc>
      </w:tr>
      <w:tr w:rsidR="003C31C2" w:rsidRPr="004D529F" w14:paraId="379D6A3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7E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38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Приозерск (188760)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D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Ленинградское, 84</w:t>
            </w:r>
          </w:p>
        </w:tc>
      </w:tr>
      <w:tr w:rsidR="003C31C2" w:rsidRPr="004D529F" w14:paraId="04CADD1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DB0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EAE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739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Энгельса, 173</w:t>
            </w:r>
          </w:p>
        </w:tc>
      </w:tr>
      <w:tr w:rsidR="003C31C2" w:rsidRPr="004D529F" w14:paraId="5CBA44B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4C2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F5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B4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Потапова, 7</w:t>
            </w:r>
          </w:p>
        </w:tc>
      </w:tr>
      <w:tr w:rsidR="003C31C2" w:rsidRPr="004D529F" w14:paraId="3B5E5E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A5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05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533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Ларина, 32</w:t>
            </w:r>
          </w:p>
        </w:tc>
      </w:tr>
      <w:tr w:rsidR="003C31C2" w:rsidRPr="004D529F" w14:paraId="31702A6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D72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F5F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FB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248А</w:t>
            </w:r>
          </w:p>
        </w:tc>
      </w:tr>
      <w:tr w:rsidR="003C31C2" w:rsidRPr="004D529F" w14:paraId="148C71D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47B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38F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Переславль-Залесский (152024)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0E8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М8 Москва-Холмогоры (выезд из Переславля-Залесского)</w:t>
            </w:r>
          </w:p>
        </w:tc>
      </w:tr>
      <w:tr w:rsidR="003C31C2" w:rsidRPr="004D529F" w14:paraId="40DAAD4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62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A6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06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Жуковского, 95А</w:t>
            </w:r>
          </w:p>
        </w:tc>
      </w:tr>
      <w:tr w:rsidR="003C31C2" w:rsidRPr="004D529F" w14:paraId="79889DC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085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A3C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F50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Карпатская, 15</w:t>
            </w:r>
          </w:p>
        </w:tc>
      </w:tr>
      <w:tr w:rsidR="003C31C2" w:rsidRPr="004D529F" w14:paraId="0A005BA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9E1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F78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DC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Проточная, 10А</w:t>
            </w:r>
          </w:p>
        </w:tc>
      </w:tr>
      <w:tr w:rsidR="003C31C2" w:rsidRPr="004D529F" w14:paraId="3F8A874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96B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5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Канск (663600)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34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(1044 км)</w:t>
            </w:r>
          </w:p>
        </w:tc>
      </w:tr>
      <w:tr w:rsidR="003C31C2" w:rsidRPr="004D529F" w14:paraId="5AEF8FD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74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83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Сланцы (188560)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755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Сланцевское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 Б</w:t>
            </w:r>
          </w:p>
        </w:tc>
      </w:tr>
      <w:tr w:rsidR="003C31C2" w:rsidRPr="004D529F" w14:paraId="671152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D0BF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097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Тверь (170000)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96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(175 км, слева)</w:t>
            </w:r>
          </w:p>
        </w:tc>
      </w:tr>
      <w:tr w:rsidR="003C31C2" w:rsidRPr="004D529F" w14:paraId="7C91A2B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DE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D7A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Дзержинский (140091)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C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Алексеевская, 10 (МКАД, 18 км,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внеш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сторона)</w:t>
            </w:r>
          </w:p>
        </w:tc>
      </w:tr>
      <w:tr w:rsidR="003C31C2" w:rsidRPr="004D529F" w14:paraId="0EB9D95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8B9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502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AA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(64 км, внешняя сторона)</w:t>
            </w:r>
          </w:p>
        </w:tc>
      </w:tr>
      <w:tr w:rsidR="003C31C2" w:rsidRPr="004D529F" w14:paraId="7A626F1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222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182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C7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Каширское 80А</w:t>
            </w:r>
          </w:p>
        </w:tc>
      </w:tr>
      <w:tr w:rsidR="003C31C2" w:rsidRPr="004D529F" w14:paraId="4FAAE2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23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28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D56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Севастопольский, 89</w:t>
            </w:r>
          </w:p>
        </w:tc>
      </w:tr>
      <w:tr w:rsidR="003C31C2" w:rsidRPr="004D529F" w14:paraId="04B22FC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F95F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89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F62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Лобачевского, 92А</w:t>
            </w:r>
          </w:p>
        </w:tc>
      </w:tr>
      <w:tr w:rsidR="003C31C2" w:rsidRPr="004D529F" w14:paraId="745FD4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E78B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00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ECD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Поляны, 2</w:t>
            </w:r>
          </w:p>
        </w:tc>
      </w:tr>
      <w:tr w:rsidR="003C31C2" w:rsidRPr="004D529F" w14:paraId="352CCB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843F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4D4E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01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Дмитрия Ульянова, 9А</w:t>
            </w:r>
          </w:p>
        </w:tc>
      </w:tr>
      <w:tr w:rsidR="003C31C2" w:rsidRPr="004D529F" w14:paraId="28F3150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C46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51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F23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Сущевский Вал, 15</w:t>
            </w:r>
          </w:p>
        </w:tc>
      </w:tr>
      <w:tr w:rsidR="003C31C2" w:rsidRPr="004D529F" w14:paraId="09DF79D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12D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DFB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F9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Кутузовский, 52</w:t>
            </w:r>
          </w:p>
        </w:tc>
      </w:tr>
      <w:tr w:rsidR="003C31C2" w:rsidRPr="004D529F" w14:paraId="0FB8985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E5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7A3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C04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Кутузовский, 55</w:t>
            </w:r>
          </w:p>
        </w:tc>
      </w:tr>
      <w:tr w:rsidR="003C31C2" w:rsidRPr="004D529F" w14:paraId="34D5DC1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1ED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01BC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61C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12Б (43 км)</w:t>
            </w:r>
          </w:p>
        </w:tc>
      </w:tr>
      <w:tr w:rsidR="003C31C2" w:rsidRPr="004D529F" w14:paraId="297D5A9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BC7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23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A72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24 км, 19</w:t>
            </w:r>
          </w:p>
        </w:tc>
      </w:tr>
      <w:tr w:rsidR="003C31C2" w:rsidRPr="004D529F" w14:paraId="6D3E1F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EB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D0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96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(43 км)</w:t>
            </w:r>
          </w:p>
        </w:tc>
      </w:tr>
      <w:tr w:rsidR="003C31C2" w:rsidRPr="004D529F" w14:paraId="46040A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C2AE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987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018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(84 км)</w:t>
            </w:r>
          </w:p>
        </w:tc>
      </w:tr>
      <w:tr w:rsidR="003C31C2" w:rsidRPr="004D529F" w14:paraId="528BDD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FF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4D2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51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Речников, 9</w:t>
            </w:r>
          </w:p>
        </w:tc>
      </w:tr>
      <w:tr w:rsidR="003C31C2" w:rsidRPr="004D529F" w14:paraId="3CFD839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0C0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85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6C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МКАД (90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км,север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7EA8FEE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334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716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2A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Минская, 1Н</w:t>
            </w:r>
          </w:p>
        </w:tc>
      </w:tr>
      <w:tr w:rsidR="003C31C2" w:rsidRPr="004D529F" w14:paraId="7862967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44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24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87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Русаковская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</w:t>
            </w:r>
          </w:p>
        </w:tc>
      </w:tr>
      <w:tr w:rsidR="003C31C2" w:rsidRPr="004D529F" w14:paraId="4F72663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8AF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54F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88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Варшавское, 141Б</w:t>
            </w:r>
          </w:p>
        </w:tc>
      </w:tr>
      <w:tr w:rsidR="003C31C2" w:rsidRPr="004D529F" w14:paraId="13FFA0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0F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6E8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58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Алтуфьевское, 106</w:t>
            </w:r>
          </w:p>
        </w:tc>
      </w:tr>
      <w:tr w:rsidR="003C31C2" w:rsidRPr="004D529F" w14:paraId="264D28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705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CA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8E8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Ген.Алексеева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(вблизи с перекрестком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Алабушевской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1C2C804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B2A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542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518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Дыбенко, 9А</w:t>
            </w:r>
          </w:p>
        </w:tc>
      </w:tr>
      <w:tr w:rsidR="003C31C2" w:rsidRPr="004D529F" w14:paraId="65636FF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175B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DAC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F56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Фестивальная, 6А</w:t>
            </w:r>
          </w:p>
        </w:tc>
      </w:tr>
      <w:tr w:rsidR="003C31C2" w:rsidRPr="004D529F" w14:paraId="788BA72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A769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A3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D4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 маяка, 14А</w:t>
            </w:r>
          </w:p>
        </w:tc>
      </w:tr>
      <w:tr w:rsidR="003C31C2" w:rsidRPr="004D529F" w14:paraId="13E4162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A2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76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F470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Барклая, 1Ж</w:t>
            </w:r>
          </w:p>
        </w:tc>
      </w:tr>
      <w:tr w:rsidR="003C31C2" w:rsidRPr="004D529F" w14:paraId="4C24B95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1DA5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FF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C88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Беломорская, 2А</w:t>
            </w:r>
          </w:p>
        </w:tc>
      </w:tr>
      <w:tr w:rsidR="003C31C2" w:rsidRPr="004D529F" w14:paraId="0AC6C2E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75F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FD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1FE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Свободы, 70</w:t>
            </w:r>
          </w:p>
        </w:tc>
      </w:tr>
      <w:tr w:rsidR="003C31C2" w:rsidRPr="004D529F" w14:paraId="27DB5CC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0E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379C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CC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(53 км.), 4</w:t>
            </w:r>
          </w:p>
        </w:tc>
      </w:tr>
      <w:tr w:rsidR="003C31C2" w:rsidRPr="004D529F" w14:paraId="6C931DC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7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5A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Зеленоград (124460)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6F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Сосновая аллея, 1</w:t>
            </w:r>
          </w:p>
        </w:tc>
      </w:tr>
      <w:tr w:rsidR="003C31C2" w:rsidRPr="004D529F" w14:paraId="73C1150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A3D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9D2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EA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Лобачевского, 21</w:t>
            </w:r>
          </w:p>
        </w:tc>
      </w:tr>
      <w:tr w:rsidR="003C31C2" w:rsidRPr="004D529F" w14:paraId="663DBB0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1898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2E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F2C2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Вернадского, 100А</w:t>
            </w:r>
          </w:p>
        </w:tc>
      </w:tr>
      <w:tr w:rsidR="003C31C2" w:rsidRPr="004D529F" w14:paraId="5C448E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7DE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39F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B4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(30 км, внешняя сторона)</w:t>
            </w:r>
          </w:p>
        </w:tc>
      </w:tr>
      <w:tr w:rsidR="003C31C2" w:rsidRPr="004D529F" w14:paraId="1EBEC3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BE5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C15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3A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МКАД, 4 (16 км внутренняя сторона)</w:t>
            </w:r>
          </w:p>
        </w:tc>
      </w:tr>
      <w:tr w:rsidR="003C31C2" w:rsidRPr="004D529F" w14:paraId="5D253EA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FC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B8F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B1E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Югорский тракт, 42</w:t>
            </w:r>
          </w:p>
        </w:tc>
      </w:tr>
      <w:tr w:rsidR="003C31C2" w:rsidRPr="004D529F" w14:paraId="4DF8FD3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31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B5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D0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Придорожная аллея, 28</w:t>
            </w:r>
          </w:p>
        </w:tc>
      </w:tr>
      <w:tr w:rsidR="003C31C2" w:rsidRPr="004D529F" w14:paraId="15ADD79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BCC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3F6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Усть-Катав (456044)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A7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(1622 км, справа)</w:t>
            </w:r>
          </w:p>
        </w:tc>
      </w:tr>
      <w:tr w:rsidR="003C31C2" w:rsidRPr="004D529F" w14:paraId="787AB67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951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A06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Троицк (457100)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D308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Глинки (пересечение 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Т.Меньшениной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и  Гагарина)</w:t>
            </w:r>
          </w:p>
        </w:tc>
      </w:tr>
      <w:tr w:rsidR="003C31C2" w:rsidRPr="004D529F" w14:paraId="1090EAC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6738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F7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F8E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Индустриальная, 111Б</w:t>
            </w:r>
          </w:p>
        </w:tc>
      </w:tr>
      <w:tr w:rsidR="003C31C2" w:rsidRPr="004D529F" w14:paraId="364D098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623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F89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(633351)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156D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Р255(149 км.,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с.Ача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слева)</w:t>
            </w:r>
          </w:p>
        </w:tc>
      </w:tr>
      <w:tr w:rsidR="003C31C2" w:rsidRPr="004D529F" w14:paraId="6146226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2C2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2A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5C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 (384-й км, слева)</w:t>
            </w:r>
          </w:p>
        </w:tc>
      </w:tr>
      <w:tr w:rsidR="003C31C2" w:rsidRPr="004D529F" w14:paraId="735901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0F9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A71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939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 (398-й км, справа)</w:t>
            </w:r>
          </w:p>
        </w:tc>
      </w:tr>
      <w:tr w:rsidR="003C31C2" w:rsidRPr="004D529F" w14:paraId="157A188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BA5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7B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D8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 92А</w:t>
            </w:r>
          </w:p>
        </w:tc>
      </w:tr>
      <w:tr w:rsidR="003C31C2" w:rsidRPr="004D529F" w14:paraId="5761C2D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70C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0AB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Цыгановка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(607328)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E8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Сатис-Дивеево (справа, вблизи п.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Цыгановка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6FE08F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B90B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B66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Дзержинск (606000)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2C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Красноармейская, 5А</w:t>
            </w:r>
          </w:p>
        </w:tc>
      </w:tr>
      <w:tr w:rsidR="003C31C2" w:rsidRPr="004D529F" w14:paraId="569446D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19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EA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Богородск (607600)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4C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Ленина, 369</w:t>
            </w:r>
          </w:p>
        </w:tc>
      </w:tr>
      <w:tr w:rsidR="003C31C2" w:rsidRPr="004D529F" w14:paraId="318812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C7E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4E2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Арзамас (607220)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275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51</w:t>
            </w:r>
          </w:p>
        </w:tc>
      </w:tr>
      <w:tr w:rsidR="003C31C2" w:rsidRPr="004D529F" w14:paraId="7B7FEED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6F5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811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Лукоянов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(607800)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8A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Р158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Н.Новгород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-Саранск, вблизи г.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Лукоянов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слева)</w:t>
            </w:r>
          </w:p>
        </w:tc>
      </w:tr>
      <w:tr w:rsidR="003C31C2" w:rsidRPr="004D529F" w14:paraId="64521F6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C7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5E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Починки (607910)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A7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Сидорова, 171</w:t>
            </w:r>
          </w:p>
        </w:tc>
      </w:tr>
      <w:tr w:rsidR="003C31C2" w:rsidRPr="004D529F" w14:paraId="4F3D025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7E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E6A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Семенов (606650)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CF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Заводская,  39</w:t>
            </w:r>
          </w:p>
        </w:tc>
      </w:tr>
      <w:tr w:rsidR="003C31C2" w:rsidRPr="004D529F" w14:paraId="7408B56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86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39D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Крутая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BD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(428-й км, слева, вблизи п. Ждановский)</w:t>
            </w:r>
          </w:p>
        </w:tc>
      </w:tr>
      <w:tr w:rsidR="003C31C2" w:rsidRPr="004D529F" w14:paraId="5B036E8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51C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3E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489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Федосеенко, 64Б (выезд)</w:t>
            </w:r>
          </w:p>
        </w:tc>
      </w:tr>
      <w:tr w:rsidR="003C31C2" w:rsidRPr="004D529F" w14:paraId="4C6D5BE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F8A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AB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Пуровск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(629880)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0A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Салехард-Сургут (557 км)</w:t>
            </w:r>
          </w:p>
        </w:tc>
      </w:tr>
      <w:tr w:rsidR="003C31C2" w:rsidRPr="004D529F" w14:paraId="27F48D6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04A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72A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Тосно (187000)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83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Московское, 66 (649 км)</w:t>
            </w:r>
          </w:p>
        </w:tc>
      </w:tr>
      <w:tr w:rsidR="003C31C2" w:rsidRPr="004D529F" w14:paraId="241136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0E88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479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Сестрорецк (197706)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3C53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Приморское, 264А</w:t>
            </w:r>
          </w:p>
        </w:tc>
      </w:tr>
      <w:tr w:rsidR="003C31C2" w:rsidRPr="004D529F" w14:paraId="64C8AA6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B72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58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D2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Дорога Жизни (6 км)</w:t>
            </w:r>
          </w:p>
        </w:tc>
      </w:tr>
      <w:tr w:rsidR="003C31C2" w:rsidRPr="004D529F" w14:paraId="0134424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EE71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479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AB8E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Бурова-Петрова, 120 г</w:t>
            </w:r>
          </w:p>
        </w:tc>
      </w:tr>
      <w:tr w:rsidR="003C31C2" w:rsidRPr="004D529F" w14:paraId="0A00D7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F2E6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F1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001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Свердлова, 18</w:t>
            </w:r>
          </w:p>
        </w:tc>
      </w:tr>
      <w:tr w:rsidR="003C31C2" w:rsidRPr="004D529F" w14:paraId="2F7B06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681B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45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Тогучин (633450)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2B7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Свердлова 1/1</w:t>
            </w:r>
          </w:p>
        </w:tc>
      </w:tr>
      <w:tr w:rsidR="003C31C2" w:rsidRPr="004D529F" w14:paraId="7997A1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887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EB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Сосновское (606170)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8CA5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Совхозная (в 125м. севернее от д.1)</w:t>
            </w:r>
          </w:p>
        </w:tc>
      </w:tr>
      <w:tr w:rsidR="003C31C2" w:rsidRPr="004D529F" w14:paraId="1975394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B9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99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Спасская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Полисть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88F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(555 км, справа)</w:t>
            </w:r>
          </w:p>
        </w:tc>
      </w:tr>
      <w:tr w:rsidR="003C31C2" w:rsidRPr="004D529F" w14:paraId="79B9458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3B8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995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Спасская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Полисть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71B9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(556 км)</w:t>
            </w:r>
          </w:p>
        </w:tc>
      </w:tr>
      <w:tr w:rsidR="003C31C2" w:rsidRPr="004D529F" w14:paraId="2B74F9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DC45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2AF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Омск (644000)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BB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Доковская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29</w:t>
            </w:r>
          </w:p>
        </w:tc>
      </w:tr>
      <w:tr w:rsidR="003C31C2" w:rsidRPr="004D529F" w14:paraId="61802B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A1C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2711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967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Селезнева, 197/2</w:t>
            </w:r>
          </w:p>
        </w:tc>
      </w:tr>
      <w:tr w:rsidR="003C31C2" w:rsidRPr="004D529F" w14:paraId="0B0537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27D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211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4B7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Уральская, 194/1</w:t>
            </w:r>
          </w:p>
        </w:tc>
      </w:tr>
      <w:tr w:rsidR="003C31C2" w:rsidRPr="004D529F" w14:paraId="4E5752C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DBC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4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317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Дорожная, 33</w:t>
            </w:r>
          </w:p>
        </w:tc>
      </w:tr>
      <w:tr w:rsidR="003C31C2" w:rsidRPr="004D529F" w14:paraId="28B7FCD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228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FE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2D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Суворова, 2/1</w:t>
            </w:r>
          </w:p>
        </w:tc>
      </w:tr>
      <w:tr w:rsidR="003C31C2" w:rsidRPr="004D529F" w14:paraId="628EA46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3A8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AA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Новотитаровская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(353210)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54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Краснодар-Ейск (15 км, справа)</w:t>
            </w:r>
          </w:p>
        </w:tc>
      </w:tr>
      <w:tr w:rsidR="003C31C2" w:rsidRPr="004D529F" w14:paraId="2382220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5FC5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E8F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A85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Краснодар-Джубга (68 км, слева)</w:t>
            </w:r>
          </w:p>
        </w:tc>
      </w:tr>
      <w:tr w:rsidR="003C31C2" w:rsidRPr="004D529F" w14:paraId="095C04E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0A1B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8B9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Ивановская (353821)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C3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Р251 (Рыночная, 1А)</w:t>
            </w:r>
          </w:p>
        </w:tc>
      </w:tr>
      <w:tr w:rsidR="003C31C2" w:rsidRPr="004D529F" w14:paraId="133E268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210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073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Горячий Ключ (353290)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FA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Кучерявого, 64Д</w:t>
            </w:r>
          </w:p>
        </w:tc>
      </w:tr>
      <w:tr w:rsidR="003C31C2" w:rsidRPr="004D529F" w14:paraId="2FCB94C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D7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C8D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0983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Краснодар-Кропоткин (16 км, слева)</w:t>
            </w:r>
          </w:p>
        </w:tc>
      </w:tr>
      <w:tr w:rsidR="003C31C2" w:rsidRPr="004D529F" w14:paraId="4D4B1E2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3F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2D3A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Геленджик (353460)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E09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М4 (1511 км, слева)</w:t>
            </w:r>
          </w:p>
        </w:tc>
      </w:tr>
      <w:tr w:rsidR="003C31C2" w:rsidRPr="004D529F" w14:paraId="0523A01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BBF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9F2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Кореновск (353182)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E879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Красная,2/л</w:t>
            </w:r>
          </w:p>
        </w:tc>
      </w:tr>
      <w:tr w:rsidR="003C31C2" w:rsidRPr="004D529F" w14:paraId="6F1E60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5B9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8E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Ольгинская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(353885)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CFAC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Кирова (пересечение с  Ленина)</w:t>
            </w:r>
          </w:p>
        </w:tc>
      </w:tr>
      <w:tr w:rsidR="003C31C2" w:rsidRPr="004D529F" w14:paraId="4864587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97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2DD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26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Ялтинская, 30</w:t>
            </w:r>
          </w:p>
        </w:tc>
      </w:tr>
      <w:tr w:rsidR="003C31C2" w:rsidRPr="004D529F" w14:paraId="0EBD6CE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063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E1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3CD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Уральская, 96/3</w:t>
            </w:r>
          </w:p>
        </w:tc>
      </w:tr>
      <w:tr w:rsidR="003C31C2" w:rsidRPr="004D529F" w14:paraId="397CBBA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8F4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0A2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Ленинградская (353740)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79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Староминская-Ленинградская-Павловская (41 км, справа)</w:t>
            </w:r>
          </w:p>
        </w:tc>
      </w:tr>
      <w:tr w:rsidR="003C31C2" w:rsidRPr="004D529F" w14:paraId="7FD4CF4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774D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A5C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Тихорецк (352120)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F4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Р217 (26 км, справа)</w:t>
            </w:r>
          </w:p>
        </w:tc>
      </w:tr>
      <w:tr w:rsidR="003C31C2" w:rsidRPr="004D529F" w14:paraId="4A23875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DD9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94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Луховицы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(140500)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5F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Куйбышева, 67А</w:t>
            </w:r>
          </w:p>
        </w:tc>
      </w:tr>
      <w:tr w:rsidR="003C31C2" w:rsidRPr="004D529F" w14:paraId="7ECC54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C6AE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DE6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FA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Вокзальная, 3</w:t>
            </w:r>
          </w:p>
        </w:tc>
      </w:tr>
      <w:tr w:rsidR="003C31C2" w:rsidRPr="004D529F" w14:paraId="1937C3F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37A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8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Наро-Фоминск (143300)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B2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Киевское (71 км., справа)</w:t>
            </w:r>
          </w:p>
        </w:tc>
      </w:tr>
      <w:tr w:rsidR="003C31C2" w:rsidRPr="004D529F" w14:paraId="482EE64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632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BDF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Шаховская (143700)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5E4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М9 (147км)</w:t>
            </w:r>
          </w:p>
        </w:tc>
      </w:tr>
      <w:tr w:rsidR="003C31C2" w:rsidRPr="004D529F" w14:paraId="41A12681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76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5F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C4D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Московское, 98 (слева, вблизи пересечения с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Северным шоссе)</w:t>
            </w:r>
          </w:p>
        </w:tc>
      </w:tr>
      <w:tr w:rsidR="003C31C2" w:rsidRPr="004D529F" w14:paraId="0A63023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F96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DC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Руза (143103)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A7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Красная, 63</w:t>
            </w:r>
          </w:p>
        </w:tc>
      </w:tr>
      <w:tr w:rsidR="003C31C2" w:rsidRPr="004D529F" w14:paraId="3DB4BB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056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97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Серебряные Пруды (142970)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EEF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Привокзальная, 1</w:t>
            </w:r>
          </w:p>
        </w:tc>
      </w:tr>
      <w:tr w:rsidR="003C31C2" w:rsidRPr="004D529F" w14:paraId="04EE7B7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12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F73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Истра (143500)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4806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Волоколамское (слева, 52-й км)</w:t>
            </w:r>
          </w:p>
        </w:tc>
      </w:tr>
      <w:tr w:rsidR="003C31C2" w:rsidRPr="004D529F" w14:paraId="56A33AC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400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D10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Егорьевск (140301)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1F1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2Б</w:t>
            </w:r>
          </w:p>
        </w:tc>
      </w:tr>
      <w:tr w:rsidR="003C31C2" w:rsidRPr="004D529F" w14:paraId="7A5CF1B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24D9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772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(140100)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A7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Михалевича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118</w:t>
            </w:r>
          </w:p>
        </w:tc>
      </w:tr>
      <w:tr w:rsidR="003C31C2" w:rsidRPr="004D529F" w14:paraId="2A741B9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9A3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665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B1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(38 км, справа)</w:t>
            </w:r>
          </w:p>
        </w:tc>
      </w:tr>
      <w:tr w:rsidR="003C31C2" w:rsidRPr="004D529F" w14:paraId="0428D9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13A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196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6809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Александровка (142103)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98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(38 км, слева)</w:t>
            </w:r>
          </w:p>
        </w:tc>
      </w:tr>
      <w:tr w:rsidR="003C31C2" w:rsidRPr="004D529F" w14:paraId="075D217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85F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7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AB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(70 км, справа)</w:t>
            </w:r>
          </w:p>
        </w:tc>
      </w:tr>
      <w:tr w:rsidR="003C31C2" w:rsidRPr="004D529F" w14:paraId="521F4A5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192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1DD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Курилово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(142138)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2CD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Варшавское (52 км, справа)</w:t>
            </w:r>
          </w:p>
        </w:tc>
      </w:tr>
      <w:tr w:rsidR="003C31C2" w:rsidRPr="004D529F" w14:paraId="29D13AA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344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F62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Кашира (142900)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9871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Каширский, 7</w:t>
            </w:r>
          </w:p>
        </w:tc>
      </w:tr>
      <w:tr w:rsidR="003C31C2" w:rsidRPr="004D529F" w14:paraId="55BEEF0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F9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31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Гостилово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(140209)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239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с.Федино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5A200C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24A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FD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5C8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1-я Железнодорожная, 42/1</w:t>
            </w:r>
          </w:p>
        </w:tc>
      </w:tr>
      <w:tr w:rsidR="003C31C2" w:rsidRPr="004D529F" w14:paraId="3C97EA5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CE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CE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9FF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МКАД (85 км, внешняя сторона)</w:t>
            </w:r>
          </w:p>
        </w:tc>
      </w:tr>
      <w:tr w:rsidR="003C31C2" w:rsidRPr="004D529F" w14:paraId="303EA2D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798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4D25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Коломна (140400)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53A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Октябрьской революции, 139</w:t>
            </w:r>
          </w:p>
        </w:tc>
      </w:tr>
      <w:tr w:rsidR="003C31C2" w:rsidRPr="004D529F" w14:paraId="76133C3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0B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BE4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Тихвин (187555)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432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Карла Маркса, 74</w:t>
            </w:r>
          </w:p>
        </w:tc>
      </w:tr>
      <w:tr w:rsidR="003C31C2" w:rsidRPr="004D529F" w14:paraId="5F0AD9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780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81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Челябинск (454000)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9825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(1868 км, слева. Уфимский тракт)</w:t>
            </w:r>
          </w:p>
        </w:tc>
      </w:tr>
      <w:tr w:rsidR="003C31C2" w:rsidRPr="004D529F" w14:paraId="6AF085A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2B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E2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DC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Чуйский тракт Р256 (223 км+150 м, справа)</w:t>
            </w:r>
          </w:p>
        </w:tc>
      </w:tr>
      <w:tr w:rsidR="003C31C2" w:rsidRPr="004D529F" w14:paraId="32FD310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748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0C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54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Р404 (31 км)</w:t>
            </w:r>
          </w:p>
        </w:tc>
      </w:tr>
      <w:tr w:rsidR="003C31C2" w:rsidRPr="004D529F" w14:paraId="40F1DA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F6FF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7A2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Пурпе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(629830)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D9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Железнодорожная, 1</w:t>
            </w:r>
          </w:p>
        </w:tc>
      </w:tr>
      <w:tr w:rsidR="003C31C2" w:rsidRPr="004D529F" w14:paraId="7BDF51E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B3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FD2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719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Таллинская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73</w:t>
            </w:r>
          </w:p>
        </w:tc>
      </w:tr>
      <w:tr w:rsidR="003C31C2" w:rsidRPr="004D529F" w14:paraId="198EAA1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A6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842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Псков (180000)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B00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Крестовское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48А</w:t>
            </w:r>
          </w:p>
        </w:tc>
      </w:tr>
      <w:tr w:rsidR="003C31C2" w:rsidRPr="004D529F" w14:paraId="5672C88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A5F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F9B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г. Иланский (663800)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3E3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Р255 (1080 км)</w:t>
            </w:r>
          </w:p>
        </w:tc>
      </w:tr>
      <w:tr w:rsidR="003C31C2" w:rsidRPr="004D529F" w14:paraId="66C62D7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3C94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C46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Шелудьково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(143611)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F44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М9 (95 км, справа)</w:t>
            </w:r>
          </w:p>
        </w:tc>
      </w:tr>
      <w:tr w:rsidR="003C31C2" w:rsidRPr="004D529F" w14:paraId="0C22DE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1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CE9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Коротчаево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(629320)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1F3C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Шоссейная, 3</w:t>
            </w:r>
          </w:p>
        </w:tc>
      </w:tr>
      <w:tr w:rsidR="003C31C2" w:rsidRPr="004D529F" w14:paraId="18FABF9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55B4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69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Беляницы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(153033)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511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Курьяново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-Ново-Талицы</w:t>
            </w:r>
          </w:p>
        </w:tc>
      </w:tr>
      <w:tr w:rsidR="003C31C2" w:rsidRPr="004D529F" w14:paraId="4DBC7BB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FB6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0CD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7D9D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Пулковское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42А</w:t>
            </w:r>
          </w:p>
        </w:tc>
      </w:tr>
      <w:tr w:rsidR="003C31C2" w:rsidRPr="004D529F" w14:paraId="12A4575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3CA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A15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Химки (141400)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7C2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Новокуркинское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14А</w:t>
            </w:r>
          </w:p>
        </w:tc>
      </w:tr>
      <w:tr w:rsidR="003C31C2" w:rsidRPr="004D529F" w14:paraId="242E81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65BC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82B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Растуново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(142062)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0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М4 (57 км, справа)</w:t>
            </w:r>
          </w:p>
        </w:tc>
      </w:tr>
      <w:tr w:rsidR="003C31C2" w:rsidRPr="004D529F" w14:paraId="5FBF38C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8CF2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C6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Ступино (142800)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0A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Староситненское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34</w:t>
            </w:r>
          </w:p>
        </w:tc>
      </w:tr>
      <w:tr w:rsidR="003C31C2" w:rsidRPr="004D529F" w14:paraId="203455B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062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FA8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10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М51 (260 км, слева)</w:t>
            </w:r>
          </w:p>
        </w:tc>
      </w:tr>
      <w:tr w:rsidR="003C31C2" w:rsidRPr="004D529F" w14:paraId="33B83F1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136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CE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Курган (640000)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B53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Бурова-Петрова, 111А</w:t>
            </w:r>
          </w:p>
        </w:tc>
      </w:tr>
      <w:tr w:rsidR="003C31C2" w:rsidRPr="004D529F" w14:paraId="288425D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4A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1A1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Кингисепп (188480)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DA5F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Криковское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28</w:t>
            </w:r>
          </w:p>
        </w:tc>
      </w:tr>
      <w:tr w:rsidR="003C31C2" w:rsidRPr="004D529F" w14:paraId="2039FEC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2BF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05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Листвянка (390542)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BCB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(212 км, справа, вблизи п. Листвянка)</w:t>
            </w:r>
          </w:p>
        </w:tc>
      </w:tr>
      <w:tr w:rsidR="003C31C2" w:rsidRPr="004D529F" w14:paraId="6DD4604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42C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C8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Рыбное (391112)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FD6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(170 км., слева)</w:t>
            </w:r>
          </w:p>
        </w:tc>
      </w:tr>
      <w:tr w:rsidR="003C31C2" w:rsidRPr="004D529F" w14:paraId="35348A9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972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C584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Дурыкино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B2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(45 км, слева)</w:t>
            </w:r>
          </w:p>
        </w:tc>
      </w:tr>
      <w:tr w:rsidR="003C31C2" w:rsidRPr="004D529F" w14:paraId="0AB5FFA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BDB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EAB3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Всеволожск (188640)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B04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Н91 Санкт-Петербург-Всеволожск (12 км)</w:t>
            </w:r>
          </w:p>
        </w:tc>
      </w:tr>
      <w:tr w:rsidR="003C31C2" w:rsidRPr="004D529F" w14:paraId="0FF6D1D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2FE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F4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29F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Витебский, 145</w:t>
            </w:r>
          </w:p>
        </w:tc>
      </w:tr>
      <w:tr w:rsidR="003C31C2" w:rsidRPr="004D529F" w14:paraId="07C9D5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926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5D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6B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Витебский, 138 </w:t>
            </w:r>
          </w:p>
        </w:tc>
      </w:tr>
      <w:tr w:rsidR="003C31C2" w:rsidRPr="004D529F" w14:paraId="3ADFF57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565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274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0E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37А</w:t>
            </w:r>
          </w:p>
        </w:tc>
      </w:tr>
      <w:tr w:rsidR="003C31C2" w:rsidRPr="004D529F" w14:paraId="659837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DF6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1FC6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1B8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Правобережный тракт (поворот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с.Санниково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B83F60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C50B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4F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Серпухов (142203)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B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Борисовское, 41</w:t>
            </w:r>
          </w:p>
        </w:tc>
      </w:tr>
      <w:tr w:rsidR="003C31C2" w:rsidRPr="004D529F" w14:paraId="4630858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BC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190F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Манушкино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28A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Старое Симферопольское (справа, 78-й км)</w:t>
            </w:r>
          </w:p>
        </w:tc>
      </w:tr>
      <w:tr w:rsidR="003C31C2" w:rsidRPr="004D529F" w14:paraId="7E91304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ECED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657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81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Лапшенкова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</w:t>
            </w:r>
          </w:p>
        </w:tc>
      </w:tr>
      <w:tr w:rsidR="003C31C2" w:rsidRPr="004D529F" w14:paraId="290359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7422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C5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Яхрома (141840)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8B4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А104 (Москва-Дубна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д.Подолинская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7542F2E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390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3E0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Волоколамск (143600)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578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Северное, 18</w:t>
            </w:r>
          </w:p>
        </w:tc>
      </w:tr>
      <w:tr w:rsidR="003C31C2" w:rsidRPr="004D529F" w14:paraId="69111B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DC8E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4F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Новый Свет (188361)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1B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СПб-Псков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Новосветовское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с/п 43 км.)</w:t>
            </w:r>
          </w:p>
        </w:tc>
      </w:tr>
      <w:tr w:rsidR="003C31C2" w:rsidRPr="004D529F" w14:paraId="4A65336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9F3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3CF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Валдай (175400)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6C8E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Москва-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С.Петербург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(389 км)</w:t>
            </w:r>
          </w:p>
        </w:tc>
      </w:tr>
      <w:tr w:rsidR="003C31C2" w:rsidRPr="004D529F" w14:paraId="541DE045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FF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1B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Великие Луки (182100)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4AD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М9 Москва-Рига (467 км, пересечение с трассой Великие Луки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-Невель)</w:t>
            </w:r>
          </w:p>
        </w:tc>
      </w:tr>
      <w:tr w:rsidR="003C31C2" w:rsidRPr="004D529F" w14:paraId="377F6D5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9BB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D35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Дубище (182530)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E2B4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М20 (538 км)</w:t>
            </w:r>
          </w:p>
        </w:tc>
      </w:tr>
      <w:tr w:rsidR="003C31C2" w:rsidRPr="004D529F" w14:paraId="0B89ED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2193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F1E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C5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Николая Шипилова, 2</w:t>
            </w:r>
          </w:p>
        </w:tc>
      </w:tr>
      <w:tr w:rsidR="003C31C2" w:rsidRPr="004D529F" w14:paraId="26493A9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E9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DA6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602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Власихинская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125</w:t>
            </w:r>
          </w:p>
        </w:tc>
      </w:tr>
      <w:tr w:rsidR="003C31C2" w:rsidRPr="004D529F" w14:paraId="1B7495C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BBC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942E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37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Малахова, 107Д</w:t>
            </w:r>
          </w:p>
        </w:tc>
      </w:tr>
      <w:tr w:rsidR="003C31C2" w:rsidRPr="004D529F" w14:paraId="2C3D0F9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54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99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82C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Вяртсиля (186792)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8352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А130 Олонец-Вяртсиля (вблизи п. Вяртсиля)</w:t>
            </w:r>
          </w:p>
        </w:tc>
      </w:tr>
      <w:tr w:rsidR="003C31C2" w:rsidRPr="004D529F" w14:paraId="4386B4C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BA3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D02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Новоалтайск (658085)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6CB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Барнаульское, 16</w:t>
            </w:r>
          </w:p>
        </w:tc>
      </w:tr>
      <w:tr w:rsidR="003C31C2" w:rsidRPr="004D529F" w14:paraId="00B38CD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048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2E1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Великий Новгород (173000)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34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Радищева, 2</w:t>
            </w:r>
          </w:p>
        </w:tc>
      </w:tr>
      <w:tr w:rsidR="003C31C2" w:rsidRPr="004D529F" w14:paraId="0561704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EC24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9F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Ушаки (187030)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EF2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(вблизи с. Ушаки)</w:t>
            </w:r>
          </w:p>
        </w:tc>
      </w:tr>
      <w:tr w:rsidR="003C31C2" w:rsidRPr="004D529F" w14:paraId="58F369F2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7D1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6B24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Рябово (187040)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23FB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Россия (Москва-Санкт-Петербург км 625+420 справа в районе ГП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Рябово)</w:t>
            </w:r>
          </w:p>
        </w:tc>
      </w:tr>
      <w:tr w:rsidR="003C31C2" w:rsidRPr="004D529F" w14:paraId="2AF87C4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40E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9DB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Тверитино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(142260)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C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д.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Тверитино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04CB532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6D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4F5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Нижневартовск (628600)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993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Интернациональная, 89А</w:t>
            </w:r>
          </w:p>
        </w:tc>
      </w:tr>
      <w:tr w:rsidR="003C31C2" w:rsidRPr="004D529F" w14:paraId="435F8B5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26D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8D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2D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Тобольский тракт, 2</w:t>
            </w:r>
          </w:p>
        </w:tc>
      </w:tr>
      <w:tr w:rsidR="003C31C2" w:rsidRPr="004D529F" w14:paraId="3BED6BA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05FB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DF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Окуловка (174353)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4B9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Полевая, 90-6</w:t>
            </w:r>
          </w:p>
        </w:tc>
      </w:tr>
      <w:tr w:rsidR="003C31C2" w:rsidRPr="004D529F" w14:paraId="682EFF4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96A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75C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Красный Бор (150518)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70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Машиностроителей (перекресток с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ул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Папанина)</w:t>
            </w:r>
          </w:p>
        </w:tc>
      </w:tr>
      <w:tr w:rsidR="003C31C2" w:rsidRPr="004D529F" w14:paraId="59BB2F2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4A3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10C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F577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Попова, 5В</w:t>
            </w:r>
          </w:p>
        </w:tc>
      </w:tr>
      <w:tr w:rsidR="003C31C2" w:rsidRPr="004D529F" w14:paraId="6CC0BFA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D74A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80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Нефтеюганск (628300)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454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24</w:t>
            </w:r>
          </w:p>
        </w:tc>
      </w:tr>
      <w:tr w:rsidR="003C31C2" w:rsidRPr="004D529F" w14:paraId="266238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C00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50D0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Ханты-Мансийск (626200)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DE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Мира, 115</w:t>
            </w:r>
          </w:p>
        </w:tc>
      </w:tr>
      <w:tr w:rsidR="003C31C2" w:rsidRPr="004D529F" w14:paraId="0F8D3B6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414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22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Веденское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(641322)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03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Р254 (248 км)</w:t>
            </w:r>
          </w:p>
        </w:tc>
      </w:tr>
      <w:tr w:rsidR="003C31C2" w:rsidRPr="004D529F" w14:paraId="2994E17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7A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1DF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Южноуральск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(457040)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05D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Победы, 6</w:t>
            </w:r>
          </w:p>
        </w:tc>
      </w:tr>
      <w:tr w:rsidR="003C31C2" w:rsidRPr="004D529F" w14:paraId="7CE020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9B22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5211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Вологда (160000)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764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Окружное, 13Б</w:t>
            </w:r>
          </w:p>
        </w:tc>
      </w:tr>
      <w:tr w:rsidR="003C31C2" w:rsidRPr="004D529F" w14:paraId="5D968E7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8C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CEF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Казачья Слобода (391557)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B68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(347 км, слева)</w:t>
            </w:r>
          </w:p>
        </w:tc>
      </w:tr>
      <w:tr w:rsidR="003C31C2" w:rsidRPr="004D529F" w14:paraId="1773B41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7BB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ED0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Старая Русса (175200)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9A1D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Бетховена, 7</w:t>
            </w:r>
          </w:p>
        </w:tc>
      </w:tr>
      <w:tr w:rsidR="003C31C2" w:rsidRPr="004D529F" w14:paraId="2D797BC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B1A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F972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AF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Южная промышленная зона</w:t>
            </w:r>
          </w:p>
        </w:tc>
      </w:tr>
      <w:tr w:rsidR="003C31C2" w:rsidRPr="004D529F" w14:paraId="216C73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6D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FA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Радужный (628460)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10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Микрорайон 8/5</w:t>
            </w:r>
          </w:p>
        </w:tc>
      </w:tr>
      <w:tr w:rsidR="003C31C2" w:rsidRPr="004D529F" w14:paraId="325F95D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74A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C21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Барнаул (656000)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F37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Павловский тракт, 186</w:t>
            </w:r>
          </w:p>
        </w:tc>
      </w:tr>
      <w:tr w:rsidR="003C31C2" w:rsidRPr="004D529F" w14:paraId="239E101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E7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E9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Серов (624980)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0A4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Р352 (344 км, севернее поста ГИБДД)</w:t>
            </w:r>
          </w:p>
        </w:tc>
      </w:tr>
      <w:tr w:rsidR="003C31C2" w:rsidRPr="004D529F" w14:paraId="5B4E95C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30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F9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0A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Дублер Сибирского тракта (3 км)</w:t>
            </w:r>
          </w:p>
        </w:tc>
      </w:tr>
      <w:tr w:rsidR="003C31C2" w:rsidRPr="004D529F" w14:paraId="4B9143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5693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F5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Синявино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950E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М18 Кола (46 км)</w:t>
            </w:r>
          </w:p>
        </w:tc>
      </w:tr>
      <w:tr w:rsidR="003C31C2" w:rsidRPr="004D529F" w14:paraId="52A4C8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44F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D8B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Кузнецы (142542)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9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М7 Волга (69 км., слева)</w:t>
            </w:r>
          </w:p>
        </w:tc>
      </w:tr>
      <w:tr w:rsidR="003C31C2" w:rsidRPr="004D529F" w14:paraId="3CF913B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03D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91D7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Орехово-Зуево (142600)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CD1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Северная, 56</w:t>
            </w:r>
          </w:p>
        </w:tc>
      </w:tr>
      <w:tr w:rsidR="003C31C2" w:rsidRPr="004D529F" w14:paraId="4530A79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092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CCB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Кабаново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(142664)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E8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А108 (вблизи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д.Кабаново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30E25FD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B20E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1D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Чехов (142300)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F7B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(70 км, слева)</w:t>
            </w:r>
          </w:p>
        </w:tc>
      </w:tr>
      <w:tr w:rsidR="003C31C2" w:rsidRPr="004D529F" w14:paraId="69ED592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F1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344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Бердск (633000)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4F3E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Р256 (44 км, справа)</w:t>
            </w:r>
          </w:p>
        </w:tc>
      </w:tr>
      <w:tr w:rsidR="003C31C2" w:rsidRPr="004D529F" w14:paraId="107850B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219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9A9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B2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Матюшенко, 3А</w:t>
            </w:r>
          </w:p>
        </w:tc>
      </w:tr>
      <w:tr w:rsidR="003C31C2" w:rsidRPr="004D529F" w14:paraId="6C36469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A18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57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27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(1832 км, слева)</w:t>
            </w:r>
          </w:p>
        </w:tc>
      </w:tr>
      <w:tr w:rsidR="003C31C2" w:rsidRPr="004D529F" w14:paraId="5192CFC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FC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291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287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Тимирязевский (456440)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701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(1832 км, справа)</w:t>
            </w:r>
          </w:p>
        </w:tc>
      </w:tr>
      <w:tr w:rsidR="003C31C2" w:rsidRPr="004D529F" w14:paraId="51796FB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488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030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Гатчина (188300)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3705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Киевская, 21</w:t>
            </w:r>
          </w:p>
        </w:tc>
      </w:tr>
      <w:tr w:rsidR="003C31C2" w:rsidRPr="004D529F" w14:paraId="0C7741C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2BC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2D8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Старцево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BC1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Р255 (справа, 18км,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Шуваевский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сельсовет)</w:t>
            </w:r>
          </w:p>
        </w:tc>
      </w:tr>
      <w:tr w:rsidR="003C31C2" w:rsidRPr="004D529F" w14:paraId="6B72818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832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04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43F7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Троллейная, 152/2</w:t>
            </w:r>
          </w:p>
        </w:tc>
      </w:tr>
      <w:tr w:rsidR="003C31C2" w:rsidRPr="004D529F" w14:paraId="17E6764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1049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922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Большая Киселенка (172007)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94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(242 км, слева)</w:t>
            </w:r>
          </w:p>
        </w:tc>
      </w:tr>
      <w:tr w:rsidR="003C31C2" w:rsidRPr="004D529F" w14:paraId="5685B31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2D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D1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Шацк (391550)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408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М5 (340 км, справа)</w:t>
            </w:r>
          </w:p>
        </w:tc>
      </w:tr>
      <w:tr w:rsidR="003C31C2" w:rsidRPr="004D529F" w14:paraId="3157080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713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FC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42E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Перекресток Нахимова/Тургенева</w:t>
            </w:r>
          </w:p>
        </w:tc>
      </w:tr>
      <w:tr w:rsidR="003C31C2" w:rsidRPr="004D529F" w14:paraId="583FEE3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07A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747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Ждановский (607684)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F66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М7 (428-й км, справа, вблизи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п.Ждановский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3C31C2" w:rsidRPr="004D529F" w14:paraId="17DDC7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3AC4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4B48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Яблоновский (385140)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44C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Краснодар-Новороссийск (12 км.+900м)</w:t>
            </w:r>
          </w:p>
        </w:tc>
      </w:tr>
      <w:tr w:rsidR="003C31C2" w:rsidRPr="004D529F" w14:paraId="3E20FA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D0D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9F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Джубга (352844)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103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Новороссийское (3 км + 750м справа а/д "Джубга-Сочи")</w:t>
            </w:r>
          </w:p>
        </w:tc>
      </w:tr>
      <w:tr w:rsidR="003C31C2" w:rsidRPr="004D529F" w14:paraId="3A73E49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DA9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D1B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Краснодар (350000)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BFA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Темрюк-Краснодар-Кропоткин Почтовое отделение №37</w:t>
            </w:r>
          </w:p>
        </w:tc>
      </w:tr>
      <w:tr w:rsidR="003C31C2" w:rsidRPr="004D529F" w14:paraId="04C351E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6F3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82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Сочи (354000)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A99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Курортный, 101Г</w:t>
            </w:r>
          </w:p>
        </w:tc>
      </w:tr>
      <w:tr w:rsidR="003C31C2" w:rsidRPr="004D529F" w14:paraId="55C6D6E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F6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008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Монетный (623700)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EA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Советская, 35</w:t>
            </w:r>
          </w:p>
        </w:tc>
      </w:tr>
      <w:tr w:rsidR="003C31C2" w:rsidRPr="004D529F" w14:paraId="764849E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E49C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5C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727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Правая сторона транспортной развязки Бор-Киров</w:t>
            </w:r>
          </w:p>
        </w:tc>
      </w:tr>
      <w:tr w:rsidR="003C31C2" w:rsidRPr="004D529F" w14:paraId="572131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0B1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247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231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Бор (606440)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D01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Кольцова, 24а</w:t>
            </w:r>
          </w:p>
        </w:tc>
      </w:tr>
      <w:tr w:rsidR="003C31C2" w:rsidRPr="004D529F" w14:paraId="4D87DA9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327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C3E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Ачинск (662150)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62A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Р-255 (644 км, стр.14.)</w:t>
            </w:r>
          </w:p>
        </w:tc>
      </w:tr>
      <w:tr w:rsidR="003C31C2" w:rsidRPr="004D529F" w14:paraId="1DEA8B1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DA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D1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Винзили (625530)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170A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Тюмень-Боровский-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Богандинский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(24 км, слева)</w:t>
            </w:r>
          </w:p>
        </w:tc>
      </w:tr>
      <w:tr w:rsidR="003C31C2" w:rsidRPr="004D529F" w14:paraId="34C1C36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801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DE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Сладкокарасинское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(641072)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71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М-51 Байкал (183,9 км, слева)</w:t>
            </w:r>
          </w:p>
        </w:tc>
      </w:tr>
      <w:tr w:rsidR="003C31C2" w:rsidRPr="004D529F" w14:paraId="41C88F3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7FB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0E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Рукав (601213)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993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 ("Волга" 170 км+200м слева)</w:t>
            </w:r>
          </w:p>
        </w:tc>
      </w:tr>
      <w:tr w:rsidR="003C31C2" w:rsidRPr="004D529F" w14:paraId="0243C0EF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FEA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940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Селиваново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(187422)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137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Р-21 ("Кола", Санкт-Петербург - Петрозаводск - Мурманск - Печенга - Граница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с Королевством Норвегия 144-й км. + 840 м, слева)</w:t>
            </w:r>
          </w:p>
        </w:tc>
      </w:tr>
      <w:tr w:rsidR="003C31C2" w:rsidRPr="004D529F" w14:paraId="78F6C0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383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344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684F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Индустриальный, 68</w:t>
            </w:r>
          </w:p>
        </w:tc>
      </w:tr>
      <w:tr w:rsidR="003C31C2" w:rsidRPr="004D529F" w14:paraId="6BE770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969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265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D6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Шуваевский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(663035)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6910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Глубокий обход (слева, 12 км.)</w:t>
            </w:r>
          </w:p>
        </w:tc>
      </w:tr>
      <w:tr w:rsidR="003C31C2" w:rsidRPr="004D529F" w14:paraId="0FE1E59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AEB1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E47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Адыгейск (385200)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D8C0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М-4 Дон (РА ТРГ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Теучежский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р-н, на 1352 км + 800 м а/м справа)</w:t>
            </w:r>
          </w:p>
        </w:tc>
      </w:tr>
      <w:tr w:rsidR="003C31C2" w:rsidRPr="004D529F" w14:paraId="4564D622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FE7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CEE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Тлюстенхабль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(385228)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D6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385228, Республика Адыгея,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Теучежский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а/м М-4 "Дон",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 1341км + 300м, справа</w:t>
            </w:r>
          </w:p>
        </w:tc>
      </w:tr>
      <w:tr w:rsidR="003C31C2" w:rsidRPr="004D529F" w14:paraId="13A8990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7B7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6C6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8D74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Сибирский тракт, 24</w:t>
            </w:r>
          </w:p>
        </w:tc>
      </w:tr>
      <w:tr w:rsidR="003C31C2" w:rsidRPr="004D529F" w14:paraId="49CFF9A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D5F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473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Долгопрудный (141707)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DCA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Новое, 54А</w:t>
            </w:r>
          </w:p>
        </w:tc>
      </w:tr>
      <w:tr w:rsidR="003C31C2" w:rsidRPr="004D529F" w14:paraId="0B54327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994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20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Головково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(141595)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2F8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М10 (108-й км, слева)</w:t>
            </w:r>
          </w:p>
        </w:tc>
      </w:tr>
      <w:tr w:rsidR="003C31C2" w:rsidRPr="004D529F" w14:paraId="10F5173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4E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26E4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447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Станционная, 98</w:t>
            </w:r>
          </w:p>
        </w:tc>
      </w:tr>
      <w:tr w:rsidR="003C31C2" w:rsidRPr="004D529F" w14:paraId="1AF30CF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97E1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706A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72DC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59/2</w:t>
            </w:r>
          </w:p>
        </w:tc>
      </w:tr>
      <w:tr w:rsidR="003C31C2" w:rsidRPr="004D529F" w14:paraId="73FDB74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567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B8B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C45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Цимлянская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40</w:t>
            </w:r>
          </w:p>
        </w:tc>
      </w:tr>
      <w:tr w:rsidR="003C31C2" w:rsidRPr="004D529F" w14:paraId="49D2C6A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5D1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E3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Краснокамск (617060)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A0D7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Коммунистическая, 27а</w:t>
            </w:r>
          </w:p>
        </w:tc>
      </w:tr>
      <w:tr w:rsidR="003C31C2" w:rsidRPr="004D529F" w14:paraId="6AB7629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A2C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948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77F3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Новогайвинская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108</w:t>
            </w:r>
          </w:p>
        </w:tc>
      </w:tr>
      <w:tr w:rsidR="003C31C2" w:rsidRPr="004D529F" w14:paraId="1A6ADF6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913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054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Краснослудское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(618719)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48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урочище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Абанино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(28 -й км )</w:t>
            </w:r>
          </w:p>
        </w:tc>
      </w:tr>
      <w:tr w:rsidR="003C31C2" w:rsidRPr="004D529F" w14:paraId="47D254F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81D4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6DC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Фроловское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68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Пермь-Екатеринбург, 13 км (справа)</w:t>
            </w:r>
          </w:p>
        </w:tc>
      </w:tr>
      <w:tr w:rsidR="003C31C2" w:rsidRPr="004D529F" w14:paraId="1C3FDF0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2D63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1865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Берег Камы (614059)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FA5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Берег Камы</w:t>
            </w:r>
          </w:p>
        </w:tc>
      </w:tr>
      <w:tr w:rsidR="003C31C2" w:rsidRPr="004D529F" w14:paraId="484B388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004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4BEB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Новые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Ляды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(614105)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4B7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40-летия Победы, 22</w:t>
            </w:r>
          </w:p>
        </w:tc>
      </w:tr>
      <w:tr w:rsidR="003C31C2" w:rsidRPr="004D529F" w14:paraId="273C42E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B49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F6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4221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Ижевская, 3</w:t>
            </w:r>
          </w:p>
        </w:tc>
      </w:tr>
      <w:tr w:rsidR="003C31C2" w:rsidRPr="004D529F" w14:paraId="507B67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E93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1E30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6DE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Калинина, 75</w:t>
            </w:r>
          </w:p>
        </w:tc>
      </w:tr>
      <w:tr w:rsidR="003C31C2" w:rsidRPr="004D529F" w14:paraId="03FA17D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3E4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567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-Сыны (617076)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3A6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Усть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-Сыны</w:t>
            </w:r>
          </w:p>
        </w:tc>
      </w:tr>
      <w:tr w:rsidR="003C31C2" w:rsidRPr="004D529F" w14:paraId="063B357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B90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7A8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Замулянка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(614530)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9D6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Сибирская, 72</w:t>
            </w:r>
          </w:p>
        </w:tc>
      </w:tr>
      <w:tr w:rsidR="003C31C2" w:rsidRPr="004D529F" w14:paraId="3CD7F6E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B15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206A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Анапа (353440)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7190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Симферопольское ( 80) </w:t>
            </w:r>
          </w:p>
        </w:tc>
      </w:tr>
      <w:tr w:rsidR="003C31C2" w:rsidRPr="004D529F" w14:paraId="725A7D9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7380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756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E85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Космонавта Леонова, 80</w:t>
            </w:r>
          </w:p>
        </w:tc>
      </w:tr>
      <w:tr w:rsidR="003C31C2" w:rsidRPr="004D529F" w14:paraId="57D3851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F8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72B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Синявино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(187322)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42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Мурманское (слева, 46-й км)</w:t>
            </w:r>
          </w:p>
        </w:tc>
      </w:tr>
      <w:tr w:rsidR="003C31C2" w:rsidRPr="004D529F" w14:paraId="272D489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6B72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D12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Новосибирск (630000)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F65B2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Фабричная, 18/2</w:t>
            </w:r>
          </w:p>
        </w:tc>
      </w:tr>
      <w:tr w:rsidR="003C31C2" w:rsidRPr="004D529F" w14:paraId="00BFA65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842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8D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CF1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Академика Сахарова, 8</w:t>
            </w:r>
          </w:p>
        </w:tc>
      </w:tr>
      <w:tr w:rsidR="003C31C2" w:rsidRPr="004D529F" w14:paraId="22ACA79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D817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A9F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1581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 (297 км, слева)</w:t>
            </w:r>
          </w:p>
        </w:tc>
      </w:tr>
      <w:tr w:rsidR="003C31C2" w:rsidRPr="004D529F" w14:paraId="585AD05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5220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442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982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Сургут (628400)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5D8C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Аэрофлотская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31</w:t>
            </w:r>
          </w:p>
        </w:tc>
      </w:tr>
      <w:tr w:rsidR="003C31C2" w:rsidRPr="004D529F" w14:paraId="33980BA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94D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899C7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Череповец (162600)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03E6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Олимпийская, 48</w:t>
            </w:r>
          </w:p>
        </w:tc>
      </w:tr>
      <w:tr w:rsidR="003C31C2" w:rsidRPr="004D529F" w14:paraId="02F6310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4E6A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189B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Собинка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(601204)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B41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М-7(155-170 км, правая сторона (МФЗ))</w:t>
            </w:r>
          </w:p>
        </w:tc>
      </w:tr>
      <w:tr w:rsidR="003C31C2" w:rsidRPr="004D529F" w14:paraId="3985E9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2818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D8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5602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Окружная, 200</w:t>
            </w:r>
          </w:p>
        </w:tc>
      </w:tr>
      <w:tr w:rsidR="003C31C2" w:rsidRPr="004D529F" w14:paraId="5E49BD5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CBA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8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Нижний Новгород (603000)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41D0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Щербакова, 27</w:t>
            </w:r>
          </w:p>
        </w:tc>
      </w:tr>
      <w:tr w:rsidR="003C31C2" w:rsidRPr="004D529F" w14:paraId="565AC6F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078D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8E9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96B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М-7 (а/д "Волга", 52 км, справа)</w:t>
            </w:r>
          </w:p>
        </w:tc>
      </w:tr>
      <w:tr w:rsidR="003C31C2" w:rsidRPr="004D529F" w14:paraId="01B5915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01106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19D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9D3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М-4 ("Дон", 249 км., справа)</w:t>
            </w:r>
          </w:p>
        </w:tc>
      </w:tr>
      <w:tr w:rsidR="003C31C2" w:rsidRPr="004D529F" w14:paraId="7FCAACB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667B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255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A38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Богородицк (301836)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F974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М-4 ("Дон", 249 км., слева)</w:t>
            </w:r>
          </w:p>
        </w:tc>
      </w:tr>
      <w:tr w:rsidR="003C31C2" w:rsidRPr="004D529F" w14:paraId="75F6F0A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F93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DCE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Пермь (614000)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D59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Космонавтов, 310/11</w:t>
            </w:r>
          </w:p>
        </w:tc>
      </w:tr>
      <w:tr w:rsidR="003C31C2" w:rsidRPr="004D529F" w14:paraId="676380C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2F5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741A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Парголово (194362)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433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Выборгское, 220А</w:t>
            </w:r>
          </w:p>
        </w:tc>
      </w:tr>
      <w:tr w:rsidR="003C31C2" w:rsidRPr="004D529F" w14:paraId="3E8DE31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67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61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4DA0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Армавир (352900)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DB1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Урупская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17</w:t>
            </w:r>
          </w:p>
        </w:tc>
      </w:tr>
      <w:tr w:rsidR="003C31C2" w:rsidRPr="004D529F" w14:paraId="2C8DB6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B141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120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8FF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78D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Растопчина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1А</w:t>
            </w:r>
          </w:p>
        </w:tc>
      </w:tr>
      <w:tr w:rsidR="003C31C2" w:rsidRPr="004D529F" w14:paraId="3D50E70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EB5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4A3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D3A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Суздальский, 30</w:t>
            </w:r>
          </w:p>
        </w:tc>
      </w:tr>
      <w:tr w:rsidR="003C31C2" w:rsidRPr="004D529F" w14:paraId="68DF3571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2CEA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EA2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5ED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Лакина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30</w:t>
            </w:r>
          </w:p>
        </w:tc>
      </w:tr>
      <w:tr w:rsidR="003C31C2" w:rsidRPr="004D529F" w14:paraId="498DEA3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0E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191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Владимир (600000)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887C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Большая Нижегородская, 94Г</w:t>
            </w:r>
          </w:p>
        </w:tc>
      </w:tr>
      <w:tr w:rsidR="003C31C2" w:rsidRPr="004D529F" w14:paraId="7F73411B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CCD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A0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Магнитогорск (455000)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098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Ленина , 83/1</w:t>
            </w:r>
          </w:p>
        </w:tc>
      </w:tr>
      <w:tr w:rsidR="003C31C2" w:rsidRPr="004D529F" w14:paraId="72FDD2E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5B5A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773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65E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Минское (97 км, справа)  </w:t>
            </w:r>
          </w:p>
        </w:tc>
      </w:tr>
      <w:tr w:rsidR="003C31C2" w:rsidRPr="004D529F" w14:paraId="5E381FA8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AC8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3CBF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Спасск-Рязанский (391050)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4D3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М-5 (231 км, слева)</w:t>
            </w:r>
          </w:p>
        </w:tc>
      </w:tr>
      <w:tr w:rsidR="003C31C2" w:rsidRPr="004D529F" w14:paraId="4972386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4B2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9F7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1381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Пулковское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21, 2А</w:t>
            </w:r>
          </w:p>
        </w:tc>
      </w:tr>
      <w:tr w:rsidR="003C31C2" w:rsidRPr="004D529F" w14:paraId="552B898A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A40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38DD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Можайск (143200)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631A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Минское (97 км, слева)  </w:t>
            </w:r>
          </w:p>
        </w:tc>
      </w:tr>
      <w:tr w:rsidR="003C31C2" w:rsidRPr="004D529F" w14:paraId="6F7889B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863F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036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Сафоново (215500)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CDD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М1 (297 км, справа)</w:t>
            </w:r>
          </w:p>
        </w:tc>
      </w:tr>
      <w:tr w:rsidR="003C31C2" w:rsidRPr="004D529F" w14:paraId="1C17444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8138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4C5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Сокол (162130)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35A2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М8 (491-й км, слева)</w:t>
            </w:r>
          </w:p>
        </w:tc>
      </w:tr>
      <w:tr w:rsidR="003C31C2" w:rsidRPr="004D529F" w14:paraId="408EB9BC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2CF5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F3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Перевалово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(625502)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6E8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Звездная, 1</w:t>
            </w:r>
          </w:p>
        </w:tc>
      </w:tr>
      <w:tr w:rsidR="003C31C2" w:rsidRPr="004D529F" w14:paraId="554E029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3DD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FAB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Быково (140150)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7B6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(31 км, слева)</w:t>
            </w:r>
          </w:p>
        </w:tc>
      </w:tr>
      <w:tr w:rsidR="003C31C2" w:rsidRPr="004D529F" w14:paraId="4EC12582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5F48F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D10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Москва (101000)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7443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Каширское, 57А</w:t>
            </w:r>
          </w:p>
        </w:tc>
      </w:tr>
      <w:tr w:rsidR="003C31C2" w:rsidRPr="004D529F" w14:paraId="0F0B37D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CE2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BDE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6496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(Москва-Санкт-Петербург, км 665 слева МФЗ)</w:t>
            </w:r>
          </w:p>
        </w:tc>
      </w:tr>
      <w:tr w:rsidR="003C31C2" w:rsidRPr="004D529F" w14:paraId="55A49F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B56E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08A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Тельмана (187032)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409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(Москва-Санкт-Петербург М-11,  км 665 справа МФЗ)</w:t>
            </w:r>
          </w:p>
        </w:tc>
      </w:tr>
      <w:tr w:rsidR="003C31C2" w:rsidRPr="004D529F" w14:paraId="4C1CF51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9F48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66653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Щекино ()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03779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М2 (204-й км., слева)</w:t>
            </w:r>
          </w:p>
        </w:tc>
      </w:tr>
      <w:tr w:rsidR="003C31C2" w:rsidRPr="004D529F" w14:paraId="325285C2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2A4C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76B9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Лиски ()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638E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Воронежская обл.,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Лискинский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р-н, Лиски, а/м М4 ДОН, 571км,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справа</w:t>
            </w:r>
          </w:p>
        </w:tc>
      </w:tr>
      <w:tr w:rsidR="003C31C2" w:rsidRPr="004D529F" w14:paraId="0D117560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3D0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9E9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0D6E8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Культуры 3А</w:t>
            </w:r>
          </w:p>
        </w:tc>
      </w:tr>
      <w:tr w:rsidR="003C31C2" w:rsidRPr="004D529F" w14:paraId="7CB2401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975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295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ED4B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дорога на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Турухтанные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Острова 12Б</w:t>
            </w:r>
          </w:p>
        </w:tc>
      </w:tr>
      <w:tr w:rsidR="003C31C2" w:rsidRPr="004D529F" w14:paraId="24D44D7F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E8F4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BC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Колпино (196650)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7E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Культуры 19</w:t>
            </w:r>
          </w:p>
        </w:tc>
      </w:tr>
      <w:tr w:rsidR="003C31C2" w:rsidRPr="004D529F" w14:paraId="3FC9FA56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DB4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372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3DCD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DB5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348</w:t>
            </w:r>
          </w:p>
        </w:tc>
      </w:tr>
      <w:tr w:rsidR="003C31C2" w:rsidRPr="004D529F" w14:paraId="5EC30757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806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373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83A5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Тюмень (625000)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652C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352</w:t>
            </w:r>
          </w:p>
        </w:tc>
      </w:tr>
      <w:tr w:rsidR="003C31C2" w:rsidRPr="004D529F" w14:paraId="6D7FB783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8D63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607AC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434E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Екатеринбург, Перспективная, 1</w:t>
            </w:r>
          </w:p>
        </w:tc>
      </w:tr>
      <w:tr w:rsidR="003C31C2" w:rsidRPr="004D529F" w14:paraId="64AD52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014EC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9726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Санкт-Петербург (190000)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587B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Лахтинский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2, 2</w:t>
            </w:r>
          </w:p>
        </w:tc>
      </w:tr>
      <w:tr w:rsidR="003C31C2" w:rsidRPr="004D529F" w14:paraId="7CCD12A4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C82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8CE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Екатеринбург (620000)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E78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Рябинина, 32/2</w:t>
            </w:r>
          </w:p>
        </w:tc>
      </w:tr>
      <w:tr w:rsidR="003C31C2" w:rsidRPr="004D529F" w14:paraId="14478C35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11889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1C7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Майский (160508)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826D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территория Придорожный сервис, 2</w:t>
            </w:r>
          </w:p>
        </w:tc>
      </w:tr>
      <w:tr w:rsidR="003C31C2" w:rsidRPr="004D529F" w14:paraId="5393CE59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835B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DF31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Ногинск (142400)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28E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Горьковское, 61 км</w:t>
            </w:r>
          </w:p>
        </w:tc>
      </w:tr>
      <w:tr w:rsidR="003C31C2" w:rsidRPr="004D529F" w14:paraId="503B160E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1647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39BD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Подольск (142100)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CFEA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Малое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Толбино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деревня, 35</w:t>
            </w:r>
          </w:p>
        </w:tc>
      </w:tr>
      <w:tr w:rsidR="003C31C2" w:rsidRPr="004D529F" w14:paraId="37E27D7C" w14:textId="77777777" w:rsidTr="00C94C5A">
        <w:trPr>
          <w:trHeight w:val="6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ECF5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42CA0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Бурга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(174280)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C3C1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М-11 (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Маловишерский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Бургинское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 сельское поселение, </w:t>
            </w: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br/>
              <w:t>ФАД М-11 Москва-Санкт-Петербург , (пос.) км 477 слева МФЗ)</w:t>
            </w:r>
          </w:p>
        </w:tc>
      </w:tr>
      <w:tr w:rsidR="003C31C2" w:rsidRPr="004D529F" w14:paraId="061B46ED" w14:textId="77777777" w:rsidTr="00C94C5A">
        <w:trPr>
          <w:trHeight w:val="300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C4A2" w14:textId="77777777" w:rsidR="003C31C2" w:rsidRPr="00A604B4" w:rsidRDefault="003C31C2" w:rsidP="00C94C5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325F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Красногорск (143400)</w:t>
            </w:r>
          </w:p>
        </w:tc>
        <w:tc>
          <w:tcPr>
            <w:tcW w:w="6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5734" w14:textId="77777777" w:rsidR="003C31C2" w:rsidRPr="00A604B4" w:rsidRDefault="003C31C2" w:rsidP="00C94C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 xml:space="preserve">Игоря </w:t>
            </w:r>
            <w:proofErr w:type="spellStart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Мерлушкина</w:t>
            </w:r>
            <w:proofErr w:type="spellEnd"/>
            <w:r w:rsidRPr="00A604B4">
              <w:rPr>
                <w:rFonts w:ascii="Arial" w:hAnsi="Arial" w:cs="Arial"/>
                <w:color w:val="000000"/>
                <w:sz w:val="20"/>
                <w:szCs w:val="20"/>
              </w:rPr>
              <w:t>, 5 ст.1</w:t>
            </w:r>
          </w:p>
        </w:tc>
      </w:tr>
    </w:tbl>
    <w:p w14:paraId="5D7EBACB" w14:textId="4D335B34" w:rsidR="00E40E0D" w:rsidRPr="008B19D6" w:rsidRDefault="00E40E0D" w:rsidP="00066EF5">
      <w:pPr>
        <w:rPr>
          <w:rFonts w:ascii="Arial" w:hAnsi="Arial" w:cs="Arial"/>
          <w:sz w:val="20"/>
          <w:szCs w:val="20"/>
        </w:rPr>
      </w:pPr>
    </w:p>
    <w:sectPr w:rsidR="00E40E0D" w:rsidRPr="008B19D6" w:rsidSect="00661766">
      <w:footerReference w:type="default" r:id="rId8"/>
      <w:headerReference w:type="first" r:id="rId9"/>
      <w:footerReference w:type="first" r:id="rId10"/>
      <w:pgSz w:w="11906" w:h="16838"/>
      <w:pgMar w:top="567" w:right="849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11C7E" w14:textId="77777777" w:rsidR="006563EE" w:rsidRDefault="006563EE" w:rsidP="000D6F62">
      <w:r>
        <w:separator/>
      </w:r>
    </w:p>
  </w:endnote>
  <w:endnote w:type="continuationSeparator" w:id="0">
    <w:p w14:paraId="3379F4E9" w14:textId="77777777" w:rsidR="006563EE" w:rsidRDefault="006563EE" w:rsidP="000D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6337867"/>
      <w:docPartObj>
        <w:docPartGallery w:val="Page Numbers (Bottom of Page)"/>
        <w:docPartUnique/>
      </w:docPartObj>
    </w:sdtPr>
    <w:sdtEndPr/>
    <w:sdtContent>
      <w:p w14:paraId="47B8F0E4" w14:textId="1C7E17CF" w:rsidR="006563EE" w:rsidRDefault="006563EE">
        <w:pPr>
          <w:pStyle w:val="a5"/>
          <w:jc w:val="center"/>
        </w:pPr>
        <w:r>
          <w:rPr>
            <w:noProof/>
            <w:lang w:eastAsia="ru-RU"/>
          </w:rPr>
          <w:drawing>
            <wp:inline distT="0" distB="0" distL="0" distR="0" wp14:anchorId="29D3AC60" wp14:editId="3888A1C9">
              <wp:extent cx="803275" cy="413385"/>
              <wp:effectExtent l="0" t="0" r="0" b="5715"/>
              <wp:docPr id="85" name="Рисунок 8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327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                       </w:t>
        </w:r>
        <w:r>
          <w:rPr>
            <w:noProof/>
            <w:lang w:eastAsia="ru-RU"/>
          </w:rPr>
          <w:drawing>
            <wp:inline distT="0" distB="0" distL="0" distR="0" wp14:anchorId="7EBBD759" wp14:editId="07416301">
              <wp:extent cx="413385" cy="413385"/>
              <wp:effectExtent l="0" t="0" r="5715" b="5715"/>
              <wp:docPr id="86" name="Рисунок 8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13385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7CDF412B" w14:textId="3621BF69" w:rsidR="006563EE" w:rsidRDefault="006563EE" w:rsidP="009C73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9D2E06" w14:textId="5C57FE00" w:rsidR="006563EE" w:rsidRDefault="006563EE" w:rsidP="00E40E0D">
    <w:pPr>
      <w:pStyle w:val="a5"/>
      <w:jc w:val="center"/>
    </w:pPr>
    <w:r>
      <w:rPr>
        <w:noProof/>
        <w:lang w:eastAsia="ru-RU"/>
      </w:rPr>
      <w:drawing>
        <wp:inline distT="0" distB="0" distL="0" distR="0" wp14:anchorId="32B55A5B" wp14:editId="7258151F">
          <wp:extent cx="803275" cy="413385"/>
          <wp:effectExtent l="0" t="0" r="0" b="5715"/>
          <wp:docPr id="87" name="Рисунок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27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</w:t>
    </w:r>
    <w:r>
      <w:rPr>
        <w:noProof/>
        <w:lang w:eastAsia="ru-RU"/>
      </w:rPr>
      <w:drawing>
        <wp:inline distT="0" distB="0" distL="0" distR="0" wp14:anchorId="67240578" wp14:editId="6BF2C54D">
          <wp:extent cx="413385" cy="413385"/>
          <wp:effectExtent l="0" t="0" r="5715" b="5715"/>
          <wp:docPr id="88" name="Рисунок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BF51B" w14:textId="77777777" w:rsidR="006563EE" w:rsidRDefault="006563EE" w:rsidP="000D6F62">
      <w:r>
        <w:separator/>
      </w:r>
    </w:p>
  </w:footnote>
  <w:footnote w:type="continuationSeparator" w:id="0">
    <w:p w14:paraId="670FB1D6" w14:textId="77777777" w:rsidR="006563EE" w:rsidRDefault="006563EE" w:rsidP="000D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995F1" w14:textId="77777777" w:rsidR="006563EE" w:rsidRPr="00A24608" w:rsidRDefault="006563EE" w:rsidP="00D71AA1">
    <w:pPr>
      <w:pStyle w:val="a3"/>
      <w:tabs>
        <w:tab w:val="clear" w:pos="4677"/>
        <w:tab w:val="clear" w:pos="9355"/>
        <w:tab w:val="left" w:pos="1005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32B9"/>
    <w:multiLevelType w:val="multilevel"/>
    <w:tmpl w:val="A89E6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4645158"/>
    <w:multiLevelType w:val="hybridMultilevel"/>
    <w:tmpl w:val="6F3A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02645"/>
    <w:multiLevelType w:val="multilevel"/>
    <w:tmpl w:val="A6BADE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" w15:restartNumberingAfterBreak="0">
    <w:nsid w:val="3DBE6243"/>
    <w:multiLevelType w:val="hybridMultilevel"/>
    <w:tmpl w:val="8F4A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1E10EE"/>
    <w:multiLevelType w:val="multilevel"/>
    <w:tmpl w:val="E2CE95E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54BA2696"/>
    <w:multiLevelType w:val="hybridMultilevel"/>
    <w:tmpl w:val="7E6C598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58F0D5D"/>
    <w:multiLevelType w:val="hybridMultilevel"/>
    <w:tmpl w:val="2DE298FE"/>
    <w:lvl w:ilvl="0" w:tplc="E3DAB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8DB5DBD"/>
    <w:multiLevelType w:val="multilevel"/>
    <w:tmpl w:val="19401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472196"/>
    <w:multiLevelType w:val="multilevel"/>
    <w:tmpl w:val="6ACC7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6E156231"/>
    <w:multiLevelType w:val="hybridMultilevel"/>
    <w:tmpl w:val="C43259AC"/>
    <w:lvl w:ilvl="0" w:tplc="AE94FB34">
      <w:start w:val="3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0" w15:restartNumberingAfterBreak="0">
    <w:nsid w:val="7A404EAE"/>
    <w:multiLevelType w:val="multilevel"/>
    <w:tmpl w:val="6D84D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C1D3A4E"/>
    <w:multiLevelType w:val="hybridMultilevel"/>
    <w:tmpl w:val="31EA2EB6"/>
    <w:lvl w:ilvl="0" w:tplc="FC0E33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E91504"/>
    <w:multiLevelType w:val="hybridMultilevel"/>
    <w:tmpl w:val="42063AC6"/>
    <w:lvl w:ilvl="0" w:tplc="F87670A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3"/>
  </w:num>
  <w:num w:numId="9">
    <w:abstractNumId w:val="12"/>
  </w:num>
  <w:num w:numId="1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BE"/>
    <w:rsid w:val="00002902"/>
    <w:rsid w:val="000077D8"/>
    <w:rsid w:val="00015930"/>
    <w:rsid w:val="000262B8"/>
    <w:rsid w:val="00036656"/>
    <w:rsid w:val="0004750B"/>
    <w:rsid w:val="000518E7"/>
    <w:rsid w:val="00051C4E"/>
    <w:rsid w:val="000574DC"/>
    <w:rsid w:val="00066EF5"/>
    <w:rsid w:val="00070867"/>
    <w:rsid w:val="000752D6"/>
    <w:rsid w:val="00085C61"/>
    <w:rsid w:val="0009761E"/>
    <w:rsid w:val="000A02D0"/>
    <w:rsid w:val="000A67AD"/>
    <w:rsid w:val="000B1815"/>
    <w:rsid w:val="000B710D"/>
    <w:rsid w:val="000C53AF"/>
    <w:rsid w:val="000C68F6"/>
    <w:rsid w:val="000C71EB"/>
    <w:rsid w:val="000D0D2F"/>
    <w:rsid w:val="000D1355"/>
    <w:rsid w:val="000D6F62"/>
    <w:rsid w:val="000E53CE"/>
    <w:rsid w:val="000F1521"/>
    <w:rsid w:val="00110A1C"/>
    <w:rsid w:val="00116E82"/>
    <w:rsid w:val="00130773"/>
    <w:rsid w:val="0014099C"/>
    <w:rsid w:val="00145E67"/>
    <w:rsid w:val="00156BA0"/>
    <w:rsid w:val="001612EE"/>
    <w:rsid w:val="00161F89"/>
    <w:rsid w:val="00164648"/>
    <w:rsid w:val="00171B86"/>
    <w:rsid w:val="001759DE"/>
    <w:rsid w:val="00177DF1"/>
    <w:rsid w:val="00182598"/>
    <w:rsid w:val="00194375"/>
    <w:rsid w:val="001964D1"/>
    <w:rsid w:val="001A1E54"/>
    <w:rsid w:val="001A3EB5"/>
    <w:rsid w:val="001B5E92"/>
    <w:rsid w:val="001D2761"/>
    <w:rsid w:val="001D6BA9"/>
    <w:rsid w:val="001E3C9F"/>
    <w:rsid w:val="001E722B"/>
    <w:rsid w:val="00212705"/>
    <w:rsid w:val="00226A8F"/>
    <w:rsid w:val="00226F4E"/>
    <w:rsid w:val="00243F0E"/>
    <w:rsid w:val="002639C2"/>
    <w:rsid w:val="002709A7"/>
    <w:rsid w:val="00274DCC"/>
    <w:rsid w:val="002753F6"/>
    <w:rsid w:val="002970D6"/>
    <w:rsid w:val="002A3D40"/>
    <w:rsid w:val="002B4271"/>
    <w:rsid w:val="002C0FED"/>
    <w:rsid w:val="002C2951"/>
    <w:rsid w:val="00300D26"/>
    <w:rsid w:val="00302FF4"/>
    <w:rsid w:val="00320E1D"/>
    <w:rsid w:val="00332391"/>
    <w:rsid w:val="00332E96"/>
    <w:rsid w:val="003358B2"/>
    <w:rsid w:val="003477F6"/>
    <w:rsid w:val="0035136B"/>
    <w:rsid w:val="003600CB"/>
    <w:rsid w:val="00374362"/>
    <w:rsid w:val="0037491E"/>
    <w:rsid w:val="0037523D"/>
    <w:rsid w:val="003955B4"/>
    <w:rsid w:val="003A6FC0"/>
    <w:rsid w:val="003B05FC"/>
    <w:rsid w:val="003B2116"/>
    <w:rsid w:val="003B5DF5"/>
    <w:rsid w:val="003C31C2"/>
    <w:rsid w:val="003C53D3"/>
    <w:rsid w:val="003D193E"/>
    <w:rsid w:val="003D219C"/>
    <w:rsid w:val="003E5761"/>
    <w:rsid w:val="003F0523"/>
    <w:rsid w:val="00406D59"/>
    <w:rsid w:val="0041547D"/>
    <w:rsid w:val="00422B74"/>
    <w:rsid w:val="00426F71"/>
    <w:rsid w:val="00427847"/>
    <w:rsid w:val="0042798B"/>
    <w:rsid w:val="004378CA"/>
    <w:rsid w:val="00450E5C"/>
    <w:rsid w:val="00452BDD"/>
    <w:rsid w:val="00455F7C"/>
    <w:rsid w:val="00462099"/>
    <w:rsid w:val="004804A0"/>
    <w:rsid w:val="00491430"/>
    <w:rsid w:val="00494177"/>
    <w:rsid w:val="00496BAB"/>
    <w:rsid w:val="004A4222"/>
    <w:rsid w:val="004B1738"/>
    <w:rsid w:val="004B6A7F"/>
    <w:rsid w:val="004D11E1"/>
    <w:rsid w:val="004D529F"/>
    <w:rsid w:val="005016FB"/>
    <w:rsid w:val="0050557F"/>
    <w:rsid w:val="00520023"/>
    <w:rsid w:val="0052129A"/>
    <w:rsid w:val="00550032"/>
    <w:rsid w:val="005574DF"/>
    <w:rsid w:val="00565E12"/>
    <w:rsid w:val="00580DB1"/>
    <w:rsid w:val="00584A44"/>
    <w:rsid w:val="005A4B21"/>
    <w:rsid w:val="005A72E0"/>
    <w:rsid w:val="005B5661"/>
    <w:rsid w:val="005B5BE2"/>
    <w:rsid w:val="005C2CA7"/>
    <w:rsid w:val="005C5408"/>
    <w:rsid w:val="005C6AD7"/>
    <w:rsid w:val="005D4C61"/>
    <w:rsid w:val="005E6EC7"/>
    <w:rsid w:val="005F33FA"/>
    <w:rsid w:val="005F5544"/>
    <w:rsid w:val="00603D15"/>
    <w:rsid w:val="00605B09"/>
    <w:rsid w:val="00605BEF"/>
    <w:rsid w:val="006209C4"/>
    <w:rsid w:val="0063150A"/>
    <w:rsid w:val="00632BC4"/>
    <w:rsid w:val="0064352D"/>
    <w:rsid w:val="00644E51"/>
    <w:rsid w:val="006563EE"/>
    <w:rsid w:val="006568BA"/>
    <w:rsid w:val="00661766"/>
    <w:rsid w:val="00673166"/>
    <w:rsid w:val="0068714F"/>
    <w:rsid w:val="006913E9"/>
    <w:rsid w:val="006920CC"/>
    <w:rsid w:val="006A4D0B"/>
    <w:rsid w:val="006B10CD"/>
    <w:rsid w:val="006C14DF"/>
    <w:rsid w:val="006C3054"/>
    <w:rsid w:val="006C3BAD"/>
    <w:rsid w:val="006F142C"/>
    <w:rsid w:val="006F6272"/>
    <w:rsid w:val="00700B85"/>
    <w:rsid w:val="007237E8"/>
    <w:rsid w:val="00727CF5"/>
    <w:rsid w:val="00744E27"/>
    <w:rsid w:val="0074612E"/>
    <w:rsid w:val="00750E3A"/>
    <w:rsid w:val="00763BD3"/>
    <w:rsid w:val="007A47EC"/>
    <w:rsid w:val="007A72F6"/>
    <w:rsid w:val="007B67B1"/>
    <w:rsid w:val="007C642B"/>
    <w:rsid w:val="007C6B4F"/>
    <w:rsid w:val="007C6FE9"/>
    <w:rsid w:val="007E4C29"/>
    <w:rsid w:val="00817FDE"/>
    <w:rsid w:val="00820687"/>
    <w:rsid w:val="00833A86"/>
    <w:rsid w:val="00835C17"/>
    <w:rsid w:val="0084361C"/>
    <w:rsid w:val="0085790A"/>
    <w:rsid w:val="0086074F"/>
    <w:rsid w:val="008623DF"/>
    <w:rsid w:val="00866190"/>
    <w:rsid w:val="00870ABE"/>
    <w:rsid w:val="008714AB"/>
    <w:rsid w:val="008812C3"/>
    <w:rsid w:val="00881FC1"/>
    <w:rsid w:val="00886B0F"/>
    <w:rsid w:val="00896455"/>
    <w:rsid w:val="008A030C"/>
    <w:rsid w:val="008A4988"/>
    <w:rsid w:val="008B19D6"/>
    <w:rsid w:val="008E2057"/>
    <w:rsid w:val="008E7F9B"/>
    <w:rsid w:val="008F721D"/>
    <w:rsid w:val="00936D18"/>
    <w:rsid w:val="00943941"/>
    <w:rsid w:val="00944EA5"/>
    <w:rsid w:val="0095429E"/>
    <w:rsid w:val="00961A35"/>
    <w:rsid w:val="00972A80"/>
    <w:rsid w:val="009A6071"/>
    <w:rsid w:val="009A717F"/>
    <w:rsid w:val="009B780A"/>
    <w:rsid w:val="009C73B9"/>
    <w:rsid w:val="009D0B99"/>
    <w:rsid w:val="009D1303"/>
    <w:rsid w:val="009D2B0B"/>
    <w:rsid w:val="009E08C3"/>
    <w:rsid w:val="009E26F1"/>
    <w:rsid w:val="009E4412"/>
    <w:rsid w:val="009F1188"/>
    <w:rsid w:val="009F5E70"/>
    <w:rsid w:val="009F5FCA"/>
    <w:rsid w:val="00A1725F"/>
    <w:rsid w:val="00A24608"/>
    <w:rsid w:val="00A34E17"/>
    <w:rsid w:val="00A604B4"/>
    <w:rsid w:val="00A710F0"/>
    <w:rsid w:val="00A85253"/>
    <w:rsid w:val="00A86F17"/>
    <w:rsid w:val="00A90469"/>
    <w:rsid w:val="00A90FC5"/>
    <w:rsid w:val="00A9310D"/>
    <w:rsid w:val="00A958BE"/>
    <w:rsid w:val="00A961D4"/>
    <w:rsid w:val="00AB0A1F"/>
    <w:rsid w:val="00AB3E37"/>
    <w:rsid w:val="00AE62A8"/>
    <w:rsid w:val="00AF4FB3"/>
    <w:rsid w:val="00B02E06"/>
    <w:rsid w:val="00B06CE0"/>
    <w:rsid w:val="00B2134A"/>
    <w:rsid w:val="00B276D8"/>
    <w:rsid w:val="00B33531"/>
    <w:rsid w:val="00B474D7"/>
    <w:rsid w:val="00B61139"/>
    <w:rsid w:val="00B70CF4"/>
    <w:rsid w:val="00B75E92"/>
    <w:rsid w:val="00B804F1"/>
    <w:rsid w:val="00B831AF"/>
    <w:rsid w:val="00B85807"/>
    <w:rsid w:val="00BA3AC3"/>
    <w:rsid w:val="00BB4A04"/>
    <w:rsid w:val="00BD3E75"/>
    <w:rsid w:val="00BE17A1"/>
    <w:rsid w:val="00BE497A"/>
    <w:rsid w:val="00BF29AF"/>
    <w:rsid w:val="00BF6150"/>
    <w:rsid w:val="00C00E1C"/>
    <w:rsid w:val="00C10124"/>
    <w:rsid w:val="00C15C6F"/>
    <w:rsid w:val="00C30588"/>
    <w:rsid w:val="00C31F36"/>
    <w:rsid w:val="00C57824"/>
    <w:rsid w:val="00C578F7"/>
    <w:rsid w:val="00C65464"/>
    <w:rsid w:val="00C65A39"/>
    <w:rsid w:val="00C71548"/>
    <w:rsid w:val="00C72A5A"/>
    <w:rsid w:val="00C737D4"/>
    <w:rsid w:val="00C76650"/>
    <w:rsid w:val="00C94C5A"/>
    <w:rsid w:val="00CB207A"/>
    <w:rsid w:val="00CC0952"/>
    <w:rsid w:val="00CC0E23"/>
    <w:rsid w:val="00CC4710"/>
    <w:rsid w:val="00CD2846"/>
    <w:rsid w:val="00CE06EE"/>
    <w:rsid w:val="00CE7B3A"/>
    <w:rsid w:val="00D00601"/>
    <w:rsid w:val="00D03CBD"/>
    <w:rsid w:val="00D05E4E"/>
    <w:rsid w:val="00D121A3"/>
    <w:rsid w:val="00D161C4"/>
    <w:rsid w:val="00D2044D"/>
    <w:rsid w:val="00D23457"/>
    <w:rsid w:val="00D2384B"/>
    <w:rsid w:val="00D24C5C"/>
    <w:rsid w:val="00D255DE"/>
    <w:rsid w:val="00D3470F"/>
    <w:rsid w:val="00D34EB2"/>
    <w:rsid w:val="00D36164"/>
    <w:rsid w:val="00D6440B"/>
    <w:rsid w:val="00D71AA1"/>
    <w:rsid w:val="00D778FF"/>
    <w:rsid w:val="00D83897"/>
    <w:rsid w:val="00D8799F"/>
    <w:rsid w:val="00D97811"/>
    <w:rsid w:val="00DA7DE3"/>
    <w:rsid w:val="00DB6479"/>
    <w:rsid w:val="00DD06D6"/>
    <w:rsid w:val="00DD276D"/>
    <w:rsid w:val="00DD4BF3"/>
    <w:rsid w:val="00DD72CB"/>
    <w:rsid w:val="00DD7740"/>
    <w:rsid w:val="00DE3249"/>
    <w:rsid w:val="00E05C1C"/>
    <w:rsid w:val="00E40E0D"/>
    <w:rsid w:val="00E47473"/>
    <w:rsid w:val="00E56B94"/>
    <w:rsid w:val="00E57DAF"/>
    <w:rsid w:val="00E67904"/>
    <w:rsid w:val="00E67A73"/>
    <w:rsid w:val="00E7142F"/>
    <w:rsid w:val="00E80B6A"/>
    <w:rsid w:val="00E84874"/>
    <w:rsid w:val="00EA3565"/>
    <w:rsid w:val="00EA4B5F"/>
    <w:rsid w:val="00EB1ADC"/>
    <w:rsid w:val="00EC7435"/>
    <w:rsid w:val="00ED0703"/>
    <w:rsid w:val="00ED1039"/>
    <w:rsid w:val="00ED2E0E"/>
    <w:rsid w:val="00EE4989"/>
    <w:rsid w:val="00F13A1A"/>
    <w:rsid w:val="00F220CA"/>
    <w:rsid w:val="00F246CC"/>
    <w:rsid w:val="00F259F0"/>
    <w:rsid w:val="00F40BE7"/>
    <w:rsid w:val="00F43240"/>
    <w:rsid w:val="00F448BA"/>
    <w:rsid w:val="00F72866"/>
    <w:rsid w:val="00F73387"/>
    <w:rsid w:val="00F7707D"/>
    <w:rsid w:val="00F826D3"/>
    <w:rsid w:val="00F93A18"/>
    <w:rsid w:val="00FB4660"/>
    <w:rsid w:val="00FB6C9C"/>
    <w:rsid w:val="00FF7374"/>
    <w:rsid w:val="00FF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685D3B8"/>
  <w15:docId w15:val="{221D9C72-5911-482C-B715-0BB897F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F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0D6F62"/>
  </w:style>
  <w:style w:type="paragraph" w:styleId="a5">
    <w:name w:val="footer"/>
    <w:basedOn w:val="a"/>
    <w:link w:val="a6"/>
    <w:uiPriority w:val="99"/>
    <w:unhideWhenUsed/>
    <w:rsid w:val="000D6F6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0D6F62"/>
  </w:style>
  <w:style w:type="table" w:styleId="a7">
    <w:name w:val="Table Grid"/>
    <w:basedOn w:val="a1"/>
    <w:rsid w:val="000D6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70A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ABE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1"/>
    <w:qFormat/>
    <w:rsid w:val="00603D15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82598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45E6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5E6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5E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5E6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5E6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ody Text"/>
    <w:basedOn w:val="a"/>
    <w:link w:val="1"/>
    <w:rsid w:val="005D4C61"/>
    <w:rPr>
      <w:b/>
      <w:szCs w:val="20"/>
      <w:lang w:val="x-none"/>
    </w:rPr>
  </w:style>
  <w:style w:type="character" w:customStyle="1" w:styleId="af2">
    <w:name w:val="Основной текст Знак"/>
    <w:basedOn w:val="a0"/>
    <w:uiPriority w:val="99"/>
    <w:semiHidden/>
    <w:rsid w:val="005D4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f1"/>
    <w:rsid w:val="005D4C61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3">
    <w:name w:val="No Spacing"/>
    <w:uiPriority w:val="1"/>
    <w:qFormat/>
    <w:rsid w:val="009A6071"/>
    <w:pPr>
      <w:spacing w:after="0" w:line="240" w:lineRule="auto"/>
    </w:pPr>
    <w:rPr>
      <w:rFonts w:ascii="Arial" w:eastAsia="Times New Roman" w:hAnsi="Arial" w:cs="Times New Roman"/>
      <w:lang w:eastAsia="ru-RU"/>
    </w:rPr>
  </w:style>
  <w:style w:type="paragraph" w:styleId="af4">
    <w:name w:val="Revision"/>
    <w:hidden/>
    <w:uiPriority w:val="99"/>
    <w:semiHidden/>
    <w:rsid w:val="009D13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llowedHyperlink"/>
    <w:basedOn w:val="a0"/>
    <w:uiPriority w:val="99"/>
    <w:semiHidden/>
    <w:unhideWhenUsed/>
    <w:rsid w:val="00E40E0D"/>
    <w:rPr>
      <w:color w:val="954F72"/>
      <w:u w:val="single"/>
    </w:rPr>
  </w:style>
  <w:style w:type="paragraph" w:customStyle="1" w:styleId="msonormal0">
    <w:name w:val="msonormal"/>
    <w:basedOn w:val="a"/>
    <w:rsid w:val="00E40E0D"/>
    <w:pPr>
      <w:spacing w:before="100" w:beforeAutospacing="1" w:after="100" w:afterAutospacing="1"/>
    </w:pPr>
  </w:style>
  <w:style w:type="paragraph" w:customStyle="1" w:styleId="xl63">
    <w:name w:val="xl63"/>
    <w:basedOn w:val="a"/>
    <w:rsid w:val="00E40E0D"/>
    <w:pPr>
      <w:spacing w:before="100" w:beforeAutospacing="1" w:after="100" w:afterAutospacing="1"/>
    </w:pPr>
  </w:style>
  <w:style w:type="paragraph" w:customStyle="1" w:styleId="xl64">
    <w:name w:val="xl64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E40E0D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9">
    <w:name w:val="xl69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E40E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1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esnikova.Yus\Desktop\&#1064;&#1072;&#1073;&#1083;&#1086;&#1085;&#1099;_&#1041;&#1083;&#1072;&#1085;&#1082;&#1080;\&#1041;&#1083;&#1072;&#1085;&#1082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CED16-F6CD-482F-AE8F-FDBC4294F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приказа.dotx</Template>
  <TotalTime>336</TotalTime>
  <Pages>16</Pages>
  <Words>4916</Words>
  <Characters>28026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Kolesnikova.yuS</dc:creator>
  <cp:lastModifiedBy>Захаренкова Алена Александровна</cp:lastModifiedBy>
  <cp:revision>19</cp:revision>
  <cp:lastPrinted>2023-08-29T09:06:00Z</cp:lastPrinted>
  <dcterms:created xsi:type="dcterms:W3CDTF">2022-10-17T09:51:00Z</dcterms:created>
  <dcterms:modified xsi:type="dcterms:W3CDTF">2023-08-29T09:06:00Z</dcterms:modified>
</cp:coreProperties>
</file>